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43" w:type="dxa"/>
          <w:bottom w:w="43" w:type="dxa"/>
        </w:tblCellMar>
        <w:tblLook w:val="04A0" w:firstRow="1" w:lastRow="0" w:firstColumn="1" w:lastColumn="0" w:noHBand="0" w:noVBand="1"/>
      </w:tblPr>
      <w:tblGrid>
        <w:gridCol w:w="2507"/>
        <w:gridCol w:w="821"/>
        <w:gridCol w:w="897"/>
        <w:gridCol w:w="1890"/>
        <w:gridCol w:w="554"/>
        <w:gridCol w:w="1183"/>
        <w:gridCol w:w="2506"/>
      </w:tblGrid>
      <w:tr w:rsidR="0076469C" w14:paraId="17FCCF37" w14:textId="77777777" w:rsidTr="00BF1DFB">
        <w:trPr>
          <w:cantSplit/>
        </w:trPr>
        <w:tc>
          <w:tcPr>
            <w:tcW w:w="10358" w:type="dxa"/>
            <w:gridSpan w:val="7"/>
            <w:shd w:val="clear" w:color="auto" w:fill="F2F2F2" w:themeFill="background2" w:themeFillTint="33"/>
          </w:tcPr>
          <w:p w14:paraId="394CE400" w14:textId="77777777" w:rsidR="0076469C" w:rsidRPr="00ED6F89" w:rsidRDefault="0076469C" w:rsidP="009A73F4">
            <w:pPr>
              <w:pStyle w:val="BodyText"/>
              <w:spacing w:after="0"/>
              <w:jc w:val="center"/>
              <w:rPr>
                <w:b/>
                <w:bCs/>
                <w:sz w:val="24"/>
                <w:szCs w:val="24"/>
              </w:rPr>
            </w:pPr>
            <w:r w:rsidRPr="00ED6F89">
              <w:rPr>
                <w:b/>
                <w:bCs/>
                <w:sz w:val="24"/>
                <w:szCs w:val="24"/>
              </w:rPr>
              <w:t>Medicare Prescription Payment Plan</w:t>
            </w:r>
          </w:p>
          <w:p w14:paraId="26EAC7B9" w14:textId="2308AC01" w:rsidR="0076469C" w:rsidRDefault="0076469C" w:rsidP="009A73F4">
            <w:pPr>
              <w:pStyle w:val="BodyText"/>
              <w:spacing w:after="0"/>
              <w:jc w:val="center"/>
            </w:pPr>
            <w:r w:rsidRPr="00ED6F89">
              <w:rPr>
                <w:b/>
                <w:bCs/>
                <w:sz w:val="24"/>
                <w:szCs w:val="24"/>
              </w:rPr>
              <w:t>Participation request form</w:t>
            </w:r>
            <w:r w:rsidR="00074417">
              <w:rPr>
                <w:b/>
                <w:bCs/>
                <w:sz w:val="24"/>
                <w:szCs w:val="24"/>
              </w:rPr>
              <w:t xml:space="preserve"> (2026)</w:t>
            </w:r>
          </w:p>
        </w:tc>
      </w:tr>
      <w:tr w:rsidR="0076469C" w14:paraId="1CBE4038" w14:textId="77777777" w:rsidTr="00BF1DFB">
        <w:trPr>
          <w:cantSplit/>
        </w:trPr>
        <w:tc>
          <w:tcPr>
            <w:tcW w:w="10358" w:type="dxa"/>
            <w:gridSpan w:val="7"/>
            <w:shd w:val="clear" w:color="auto" w:fill="F2F2F2" w:themeFill="background2" w:themeFillTint="33"/>
          </w:tcPr>
          <w:p w14:paraId="20882507" w14:textId="28F4995E" w:rsidR="0076469C" w:rsidRDefault="0076469C" w:rsidP="00BF1DFB">
            <w:pPr>
              <w:pStyle w:val="BodyText"/>
              <w:spacing w:after="0"/>
            </w:pPr>
            <w:r>
              <w:t xml:space="preserve">The Medicare Prescription Payment Plan is a voluntary payment option that works with your current drug coverage to help you manage your out-of-pocket Medicare Part D drug costs by spreading them across the calendar year (January – December). </w:t>
            </w:r>
            <w:r w:rsidRPr="0076469C">
              <w:rPr>
                <w:b/>
                <w:bCs/>
              </w:rPr>
              <w:t xml:space="preserve">This payment option </w:t>
            </w:r>
            <w:r w:rsidR="00E64E54">
              <w:rPr>
                <w:b/>
                <w:bCs/>
              </w:rPr>
              <w:t>may</w:t>
            </w:r>
            <w:r w:rsidR="00E64E54" w:rsidRPr="0076469C">
              <w:rPr>
                <w:b/>
                <w:bCs/>
              </w:rPr>
              <w:t xml:space="preserve"> </w:t>
            </w:r>
            <w:r w:rsidRPr="0076469C">
              <w:rPr>
                <w:b/>
                <w:bCs/>
              </w:rPr>
              <w:t>help you manage your expenses, but it doesn’t save you money or lower your drug costs.</w:t>
            </w:r>
          </w:p>
          <w:p w14:paraId="3B007CBD" w14:textId="061231D8" w:rsidR="0076469C" w:rsidRDefault="0076469C" w:rsidP="00BF1DFB">
            <w:pPr>
              <w:pStyle w:val="BodyText"/>
              <w:spacing w:before="120" w:after="0"/>
            </w:pPr>
            <w:r>
              <w:t>This payment option might not be the best choice for you if you get help paying for your prescription drug costs through programs like Extra Help from Medicare or a State Pharmaceutical Assistance Program (SPAP). Call your plan for more information.</w:t>
            </w:r>
          </w:p>
        </w:tc>
      </w:tr>
      <w:tr w:rsidR="0076469C" w14:paraId="637B3024" w14:textId="77777777" w:rsidTr="00BF1DFB">
        <w:trPr>
          <w:cantSplit/>
          <w:trHeight w:val="269"/>
        </w:trPr>
        <w:tc>
          <w:tcPr>
            <w:tcW w:w="10358" w:type="dxa"/>
            <w:gridSpan w:val="7"/>
            <w:shd w:val="clear" w:color="auto" w:fill="F2F2F2" w:themeFill="background2" w:themeFillTint="33"/>
          </w:tcPr>
          <w:p w14:paraId="7338C219" w14:textId="09747473" w:rsidR="0076469C" w:rsidRPr="0076469C" w:rsidRDefault="0076469C" w:rsidP="00BF1DFB">
            <w:pPr>
              <w:pStyle w:val="BodyText"/>
              <w:spacing w:before="100" w:beforeAutospacing="1" w:after="100" w:afterAutospacing="1"/>
              <w:rPr>
                <w:b/>
                <w:bCs/>
              </w:rPr>
            </w:pPr>
            <w:r w:rsidRPr="0076469C">
              <w:rPr>
                <w:b/>
                <w:bCs/>
              </w:rPr>
              <w:t>Complete all fields unless marked optional</w:t>
            </w:r>
          </w:p>
        </w:tc>
      </w:tr>
      <w:tr w:rsidR="0076469C" w14:paraId="0C5FD337" w14:textId="77777777" w:rsidTr="00BA2176">
        <w:trPr>
          <w:cantSplit/>
          <w:trHeight w:val="611"/>
        </w:trPr>
        <w:tc>
          <w:tcPr>
            <w:tcW w:w="3328" w:type="dxa"/>
            <w:gridSpan w:val="2"/>
          </w:tcPr>
          <w:p w14:paraId="0B69932F" w14:textId="2CB03975" w:rsidR="008F508C" w:rsidRDefault="0076469C" w:rsidP="009A73F4">
            <w:pPr>
              <w:pStyle w:val="BodyText"/>
              <w:spacing w:before="100" w:beforeAutospacing="1" w:after="100" w:afterAutospacing="1"/>
            </w:pPr>
            <w:r>
              <w:t>FIRST name:</w:t>
            </w:r>
          </w:p>
        </w:tc>
        <w:tc>
          <w:tcPr>
            <w:tcW w:w="3341" w:type="dxa"/>
            <w:gridSpan w:val="3"/>
          </w:tcPr>
          <w:p w14:paraId="10D6A084" w14:textId="788DA440" w:rsidR="0076469C" w:rsidRDefault="0076469C" w:rsidP="009A73F4">
            <w:pPr>
              <w:pStyle w:val="BodyText"/>
              <w:spacing w:before="100" w:beforeAutospacing="1" w:after="100" w:afterAutospacing="1"/>
            </w:pPr>
            <w:r>
              <w:t>LAST name:</w:t>
            </w:r>
          </w:p>
        </w:tc>
        <w:tc>
          <w:tcPr>
            <w:tcW w:w="3689" w:type="dxa"/>
            <w:gridSpan w:val="2"/>
          </w:tcPr>
          <w:p w14:paraId="5553D6AF" w14:textId="422FDB62" w:rsidR="0076469C" w:rsidRDefault="0076469C" w:rsidP="009A73F4">
            <w:pPr>
              <w:pStyle w:val="BodyText"/>
              <w:spacing w:before="100" w:beforeAutospacing="1" w:after="100" w:afterAutospacing="1"/>
            </w:pPr>
            <w:r>
              <w:t>MIDDLE initial (optional):</w:t>
            </w:r>
          </w:p>
        </w:tc>
      </w:tr>
      <w:tr w:rsidR="0076469C" w14:paraId="22E7B0D8" w14:textId="77777777" w:rsidTr="00BA2176">
        <w:trPr>
          <w:cantSplit/>
        </w:trPr>
        <w:tc>
          <w:tcPr>
            <w:tcW w:w="10358" w:type="dxa"/>
            <w:gridSpan w:val="7"/>
          </w:tcPr>
          <w:p w14:paraId="7B8E733C" w14:textId="49F3D4A2" w:rsidR="0076469C" w:rsidRPr="00BF1DFB" w:rsidRDefault="009A73F4" w:rsidP="009A73F4">
            <w:pPr>
              <w:pStyle w:val="BodyText"/>
              <w:spacing w:before="100" w:beforeAutospacing="1" w:after="100" w:afterAutospacing="1"/>
            </w:pPr>
            <w:r w:rsidRPr="00BF1DFB">
              <w:t>Medicare Number: _______-______-______</w:t>
            </w:r>
          </w:p>
        </w:tc>
      </w:tr>
      <w:tr w:rsidR="009A73F4" w14:paraId="73C65102" w14:textId="77777777" w:rsidTr="00BA2176">
        <w:trPr>
          <w:cantSplit/>
          <w:trHeight w:val="60"/>
        </w:trPr>
        <w:tc>
          <w:tcPr>
            <w:tcW w:w="6115" w:type="dxa"/>
            <w:gridSpan w:val="4"/>
          </w:tcPr>
          <w:p w14:paraId="574C6A20" w14:textId="77777777" w:rsidR="009A73F4" w:rsidRPr="00BF1DFB" w:rsidRDefault="009A73F4" w:rsidP="009A73F4">
            <w:pPr>
              <w:pStyle w:val="BodyText"/>
              <w:spacing w:after="0"/>
            </w:pPr>
            <w:r w:rsidRPr="00BF1DFB">
              <w:t>Birth date: (MM/DD/YYYY)</w:t>
            </w:r>
          </w:p>
          <w:p w14:paraId="53E4E0E0" w14:textId="11FCA711" w:rsidR="009A73F4" w:rsidRPr="00BF1DFB" w:rsidRDefault="009A73F4" w:rsidP="009A73F4">
            <w:pPr>
              <w:pStyle w:val="BodyText"/>
              <w:spacing w:after="0"/>
            </w:pPr>
            <w:r w:rsidRPr="00BF1DFB">
              <w:t>(____/____/______)</w:t>
            </w:r>
          </w:p>
        </w:tc>
        <w:tc>
          <w:tcPr>
            <w:tcW w:w="4243" w:type="dxa"/>
            <w:gridSpan w:val="3"/>
          </w:tcPr>
          <w:p w14:paraId="247772A1" w14:textId="77777777" w:rsidR="009A73F4" w:rsidRPr="00BF1DFB" w:rsidRDefault="009A73F4" w:rsidP="009A73F4">
            <w:pPr>
              <w:pStyle w:val="BodyText"/>
              <w:spacing w:after="0"/>
            </w:pPr>
            <w:r w:rsidRPr="00BF1DFB">
              <w:t>Phone number:</w:t>
            </w:r>
          </w:p>
          <w:p w14:paraId="087E63C6" w14:textId="4F46E543" w:rsidR="009A73F4" w:rsidRPr="00BF1DFB" w:rsidRDefault="009A73F4" w:rsidP="009A73F4">
            <w:pPr>
              <w:pStyle w:val="BodyText"/>
              <w:spacing w:after="0"/>
            </w:pPr>
            <w:r w:rsidRPr="00BF1DFB">
              <w:t xml:space="preserve">(   </w:t>
            </w:r>
            <w:r w:rsidR="00ED6F89">
              <w:t xml:space="preserve">   </w:t>
            </w:r>
            <w:r w:rsidRPr="00BF1DFB">
              <w:t xml:space="preserve">   )</w:t>
            </w:r>
          </w:p>
        </w:tc>
      </w:tr>
      <w:tr w:rsidR="009A73F4" w14:paraId="13A0D325" w14:textId="77777777" w:rsidTr="00BA2176">
        <w:trPr>
          <w:cantSplit/>
          <w:trHeight w:val="60"/>
        </w:trPr>
        <w:tc>
          <w:tcPr>
            <w:tcW w:w="10358" w:type="dxa"/>
            <w:gridSpan w:val="7"/>
          </w:tcPr>
          <w:p w14:paraId="0BA48EAE" w14:textId="77777777" w:rsidR="009A73F4" w:rsidRPr="00BF1DFB" w:rsidRDefault="009A73F4" w:rsidP="009A73F4">
            <w:pPr>
              <w:pStyle w:val="BodyText"/>
              <w:spacing w:after="0"/>
            </w:pPr>
            <w:r w:rsidRPr="00BF1DFB">
              <w:t>Permanent residence street address (don’t enter a P.O. Box unless you’re experiencing homelessness):</w:t>
            </w:r>
          </w:p>
          <w:p w14:paraId="24CAD02B" w14:textId="37674464" w:rsidR="009A73F4" w:rsidRPr="00BF1DFB" w:rsidRDefault="009A73F4" w:rsidP="009A73F4">
            <w:pPr>
              <w:pStyle w:val="BodyText"/>
              <w:spacing w:after="0"/>
            </w:pPr>
          </w:p>
        </w:tc>
      </w:tr>
      <w:tr w:rsidR="009A73F4" w14:paraId="679632B9" w14:textId="77777777" w:rsidTr="00BA2176">
        <w:trPr>
          <w:cantSplit/>
          <w:trHeight w:val="60"/>
        </w:trPr>
        <w:tc>
          <w:tcPr>
            <w:tcW w:w="2507" w:type="dxa"/>
          </w:tcPr>
          <w:p w14:paraId="4D6D6574" w14:textId="0EE1FC5E" w:rsidR="009A73F4" w:rsidRPr="00BF1DFB" w:rsidRDefault="009A73F4" w:rsidP="009A73F4">
            <w:pPr>
              <w:pStyle w:val="BodyText"/>
              <w:spacing w:after="0"/>
            </w:pPr>
            <w:r w:rsidRPr="00BF1DFB">
              <w:t>City:</w:t>
            </w:r>
            <w:r w:rsidR="00ED6F89">
              <w:br/>
            </w:r>
          </w:p>
        </w:tc>
        <w:tc>
          <w:tcPr>
            <w:tcW w:w="3608" w:type="dxa"/>
            <w:gridSpan w:val="3"/>
          </w:tcPr>
          <w:p w14:paraId="58A618C5" w14:textId="77777777" w:rsidR="009A73F4" w:rsidRPr="00BF1DFB" w:rsidRDefault="009A73F4" w:rsidP="009A73F4">
            <w:pPr>
              <w:pStyle w:val="BodyText"/>
              <w:spacing w:after="0"/>
            </w:pPr>
            <w:r w:rsidRPr="00BF1DFB">
              <w:t>County (Optional):</w:t>
            </w:r>
          </w:p>
          <w:p w14:paraId="78D9F0CC" w14:textId="12AF8C15" w:rsidR="009A73F4" w:rsidRPr="00BF1DFB" w:rsidRDefault="009A73F4" w:rsidP="009A73F4">
            <w:pPr>
              <w:pStyle w:val="BodyText"/>
              <w:spacing w:after="0"/>
            </w:pPr>
          </w:p>
        </w:tc>
        <w:tc>
          <w:tcPr>
            <w:tcW w:w="1737" w:type="dxa"/>
            <w:gridSpan w:val="2"/>
          </w:tcPr>
          <w:p w14:paraId="5BF7C442" w14:textId="0E9B6D01" w:rsidR="009A73F4" w:rsidRPr="00BF1DFB" w:rsidRDefault="009A73F4" w:rsidP="009A73F4">
            <w:pPr>
              <w:pStyle w:val="BodyText"/>
              <w:spacing w:after="0"/>
            </w:pPr>
            <w:r w:rsidRPr="00BF1DFB">
              <w:t>State:</w:t>
            </w:r>
            <w:r w:rsidR="00ED6F89">
              <w:br/>
            </w:r>
          </w:p>
        </w:tc>
        <w:tc>
          <w:tcPr>
            <w:tcW w:w="2506" w:type="dxa"/>
          </w:tcPr>
          <w:p w14:paraId="4EC1458E" w14:textId="7BB18472" w:rsidR="009A73F4" w:rsidRPr="00BF1DFB" w:rsidRDefault="009A73F4" w:rsidP="009A73F4">
            <w:pPr>
              <w:pStyle w:val="BodyText"/>
              <w:spacing w:after="0"/>
            </w:pPr>
            <w:r w:rsidRPr="00BF1DFB">
              <w:t>ZIP code:</w:t>
            </w:r>
            <w:r w:rsidR="00ED6F89">
              <w:br/>
            </w:r>
          </w:p>
        </w:tc>
      </w:tr>
      <w:tr w:rsidR="009A73F4" w14:paraId="14D75486" w14:textId="77777777" w:rsidTr="00BA2176">
        <w:trPr>
          <w:cantSplit/>
          <w:trHeight w:val="60"/>
        </w:trPr>
        <w:tc>
          <w:tcPr>
            <w:tcW w:w="10358" w:type="dxa"/>
            <w:gridSpan w:val="7"/>
          </w:tcPr>
          <w:p w14:paraId="4D40DD44" w14:textId="77777777" w:rsidR="009A73F4" w:rsidRPr="00BF1DFB" w:rsidRDefault="009A73F4" w:rsidP="009A73F4">
            <w:pPr>
              <w:pStyle w:val="BodyText"/>
              <w:spacing w:after="0"/>
            </w:pPr>
            <w:r w:rsidRPr="00BF1DFB">
              <w:t>Mailing address, if different from your permanent address (P.O. Box allowed):</w:t>
            </w:r>
          </w:p>
          <w:p w14:paraId="4A0A8493" w14:textId="61C5E10D" w:rsidR="009A73F4" w:rsidRPr="00BF1DFB" w:rsidRDefault="009A73F4" w:rsidP="009A73F4">
            <w:pPr>
              <w:pStyle w:val="BodyText"/>
              <w:spacing w:after="0"/>
            </w:pPr>
            <w:r w:rsidRPr="00BF1DFB">
              <w:t>Street Address:</w:t>
            </w:r>
          </w:p>
          <w:p w14:paraId="0DABDA03" w14:textId="462CCBE1" w:rsidR="009A73F4" w:rsidRPr="00BF1DFB" w:rsidRDefault="009A73F4" w:rsidP="00BA2176">
            <w:pPr>
              <w:pStyle w:val="BodyText"/>
              <w:tabs>
                <w:tab w:val="left" w:pos="5280"/>
                <w:tab w:val="left" w:pos="7800"/>
              </w:tabs>
              <w:spacing w:before="120" w:after="60"/>
            </w:pPr>
            <w:r w:rsidRPr="00BF1DFB">
              <w:t>City:</w:t>
            </w:r>
            <w:r w:rsidR="00BA2176" w:rsidRPr="00BF1DFB">
              <w:tab/>
            </w:r>
            <w:r w:rsidRPr="00BF1DFB">
              <w:t>State:</w:t>
            </w:r>
            <w:r w:rsidR="00BA2176" w:rsidRPr="00BF1DFB">
              <w:t xml:space="preserve"> </w:t>
            </w:r>
            <w:r w:rsidR="00BA2176" w:rsidRPr="00BF1DFB">
              <w:tab/>
            </w:r>
            <w:r w:rsidRPr="00BF1DFB">
              <w:t>ZIP code:</w:t>
            </w:r>
          </w:p>
        </w:tc>
      </w:tr>
      <w:tr w:rsidR="009A73F4" w14:paraId="21F48227" w14:textId="77777777" w:rsidTr="00BF1DFB">
        <w:trPr>
          <w:cantSplit/>
          <w:trHeight w:val="60"/>
        </w:trPr>
        <w:tc>
          <w:tcPr>
            <w:tcW w:w="10358" w:type="dxa"/>
            <w:gridSpan w:val="7"/>
            <w:shd w:val="clear" w:color="auto" w:fill="F2F2F2" w:themeFill="background2" w:themeFillTint="33"/>
          </w:tcPr>
          <w:p w14:paraId="35AF5249" w14:textId="2E74BA09" w:rsidR="009A73F4" w:rsidRPr="00BF1DFB" w:rsidRDefault="009A73F4" w:rsidP="00BF1DFB">
            <w:pPr>
              <w:pStyle w:val="BodyText"/>
              <w:tabs>
                <w:tab w:val="left" w:pos="3810"/>
              </w:tabs>
              <w:spacing w:after="0"/>
              <w:rPr>
                <w:b/>
                <w:bCs/>
              </w:rPr>
            </w:pPr>
            <w:r w:rsidRPr="00BF1DFB">
              <w:rPr>
                <w:b/>
                <w:bCs/>
              </w:rPr>
              <w:t>Read and sign below</w:t>
            </w:r>
          </w:p>
        </w:tc>
      </w:tr>
      <w:tr w:rsidR="009A73F4" w14:paraId="0EEBD5EA" w14:textId="77777777" w:rsidTr="00BA2176">
        <w:trPr>
          <w:cantSplit/>
          <w:trHeight w:val="60"/>
        </w:trPr>
        <w:tc>
          <w:tcPr>
            <w:tcW w:w="10358" w:type="dxa"/>
            <w:gridSpan w:val="7"/>
          </w:tcPr>
          <w:p w14:paraId="239F864F" w14:textId="3863B71D" w:rsidR="009A73F4" w:rsidRPr="00BF1DFB" w:rsidRDefault="00F04E84" w:rsidP="00BA2176">
            <w:pPr>
              <w:pStyle w:val="BodyText"/>
              <w:numPr>
                <w:ilvl w:val="0"/>
                <w:numId w:val="21"/>
              </w:numPr>
              <w:spacing w:before="60" w:after="60"/>
            </w:pPr>
            <w:r w:rsidRPr="00BF1DFB">
              <w:t>I understand this form is a request to participate in the Medicare Prescription Payment Plan</w:t>
            </w:r>
            <w:r w:rsidR="00074417">
              <w:t xml:space="preserve"> </w:t>
            </w:r>
            <w:proofErr w:type="gramStart"/>
            <w:r w:rsidR="00074417">
              <w:t>in</w:t>
            </w:r>
            <w:proofErr w:type="gramEnd"/>
            <w:r w:rsidR="00074417">
              <w:t xml:space="preserve"> 2026</w:t>
            </w:r>
            <w:r w:rsidRPr="00BF1DFB">
              <w:t xml:space="preserve">. </w:t>
            </w:r>
            <w:r w:rsidR="004841D9">
              <w:t>Paramount Elite Medicare</w:t>
            </w:r>
            <w:r w:rsidRPr="00BF1DFB">
              <w:rPr>
                <w:rFonts w:asciiTheme="minorHAnsi" w:hAnsiTheme="minorHAnsi"/>
                <w:color w:val="EC008C"/>
              </w:rPr>
              <w:t xml:space="preserve"> </w:t>
            </w:r>
            <w:r w:rsidRPr="00BF1DFB">
              <w:t>will contact me if they need more information.</w:t>
            </w:r>
          </w:p>
          <w:p w14:paraId="7626C97B" w14:textId="64BBE496" w:rsidR="00F04E84" w:rsidRPr="00BF1DFB" w:rsidRDefault="00F04E84" w:rsidP="00BA2176">
            <w:pPr>
              <w:pStyle w:val="BodyText"/>
              <w:numPr>
                <w:ilvl w:val="0"/>
                <w:numId w:val="21"/>
              </w:numPr>
              <w:spacing w:before="60" w:after="60"/>
            </w:pPr>
            <w:r w:rsidRPr="00BF1DFB">
              <w:t>I understand that signing this form means that I’ve read and understand th</w:t>
            </w:r>
            <w:r w:rsidR="002E1B27">
              <w:t xml:space="preserve">is form and the </w:t>
            </w:r>
            <w:r w:rsidR="001A400B">
              <w:t xml:space="preserve">attached </w:t>
            </w:r>
            <w:r w:rsidR="008C6EC6">
              <w:t>terms and conditions</w:t>
            </w:r>
            <w:r w:rsidRPr="00BF1DFB">
              <w:t>.</w:t>
            </w:r>
          </w:p>
          <w:p w14:paraId="7B127A54" w14:textId="212496F9" w:rsidR="00F04E84" w:rsidRPr="00BF1DFB" w:rsidRDefault="004841D9" w:rsidP="00BA2176">
            <w:pPr>
              <w:pStyle w:val="BodyText"/>
              <w:numPr>
                <w:ilvl w:val="0"/>
                <w:numId w:val="21"/>
              </w:numPr>
              <w:spacing w:before="60" w:after="60"/>
            </w:pPr>
            <w:r w:rsidRPr="00256E50">
              <w:rPr>
                <w:rFonts w:asciiTheme="minorHAnsi" w:hAnsiTheme="minorHAnsi"/>
                <w:color w:val="auto"/>
              </w:rPr>
              <w:t xml:space="preserve">Paramount Elite Medicare </w:t>
            </w:r>
            <w:r w:rsidR="00F04E84" w:rsidRPr="00256E50">
              <w:rPr>
                <w:color w:val="auto"/>
              </w:rPr>
              <w:t xml:space="preserve">will </w:t>
            </w:r>
            <w:r w:rsidR="00F04E84" w:rsidRPr="008C6EC6">
              <w:t>send me a notice to let me know when my participation in the Medicare Prescription Payment Plan is active.</w:t>
            </w:r>
            <w:r w:rsidR="00F04E84" w:rsidRPr="00BF1DFB">
              <w:t xml:space="preserve"> Until then, I understand that I’m not a participant in the Medicare Prescription Payment Plan.</w:t>
            </w:r>
          </w:p>
        </w:tc>
      </w:tr>
      <w:tr w:rsidR="00F04E84" w14:paraId="226DE44D" w14:textId="77777777" w:rsidTr="00BF1DFB">
        <w:trPr>
          <w:cantSplit/>
          <w:trHeight w:val="514"/>
        </w:trPr>
        <w:tc>
          <w:tcPr>
            <w:tcW w:w="6115" w:type="dxa"/>
            <w:gridSpan w:val="4"/>
          </w:tcPr>
          <w:p w14:paraId="01EF5E4C" w14:textId="7774E087" w:rsidR="00F04E84" w:rsidRPr="00BF1DFB" w:rsidRDefault="00F04E84" w:rsidP="009A73F4">
            <w:pPr>
              <w:pStyle w:val="BodyText"/>
              <w:spacing w:after="0"/>
              <w:rPr>
                <w:b/>
                <w:bCs/>
              </w:rPr>
            </w:pPr>
            <w:r w:rsidRPr="00BF1DFB">
              <w:rPr>
                <w:b/>
                <w:bCs/>
              </w:rPr>
              <w:t>Signature:</w:t>
            </w:r>
            <w:r w:rsidR="00BF1DFB" w:rsidRPr="00BF1DFB">
              <w:rPr>
                <w:b/>
                <w:bCs/>
              </w:rPr>
              <w:br/>
            </w:r>
          </w:p>
        </w:tc>
        <w:tc>
          <w:tcPr>
            <w:tcW w:w="4243" w:type="dxa"/>
            <w:gridSpan w:val="3"/>
          </w:tcPr>
          <w:p w14:paraId="521C4AC9" w14:textId="59D6A1EA" w:rsidR="00F04E84" w:rsidRPr="00BF1DFB" w:rsidRDefault="00F04E84" w:rsidP="009A73F4">
            <w:pPr>
              <w:pStyle w:val="BodyText"/>
              <w:spacing w:after="0"/>
              <w:rPr>
                <w:b/>
                <w:bCs/>
              </w:rPr>
            </w:pPr>
            <w:r w:rsidRPr="00BF1DFB">
              <w:rPr>
                <w:b/>
                <w:bCs/>
              </w:rPr>
              <w:t>Date:</w:t>
            </w:r>
            <w:r w:rsidR="00BF1DFB" w:rsidRPr="00BF1DFB">
              <w:rPr>
                <w:b/>
                <w:bCs/>
              </w:rPr>
              <w:br/>
            </w:r>
          </w:p>
        </w:tc>
      </w:tr>
      <w:tr w:rsidR="009A73F4" w14:paraId="2831DB86" w14:textId="77777777" w:rsidTr="00BF1DFB">
        <w:trPr>
          <w:cantSplit/>
          <w:trHeight w:val="60"/>
        </w:trPr>
        <w:tc>
          <w:tcPr>
            <w:tcW w:w="10358" w:type="dxa"/>
            <w:gridSpan w:val="7"/>
            <w:shd w:val="clear" w:color="auto" w:fill="F2F2F2" w:themeFill="background2" w:themeFillTint="33"/>
          </w:tcPr>
          <w:p w14:paraId="5575EDD5" w14:textId="7C3ABF18" w:rsidR="009A73F4" w:rsidRPr="00BF1DFB" w:rsidRDefault="00F04E84" w:rsidP="009A73F4">
            <w:pPr>
              <w:pStyle w:val="BodyText"/>
              <w:spacing w:after="0"/>
            </w:pPr>
            <w:r w:rsidRPr="00BF1DFB">
              <w:t>If you’re completing this form for someone else, complete the section below. Your signature certifies that you’re authorized under State law to fill out this participation form and have documentation of this authority available if Medicare asks for it.</w:t>
            </w:r>
          </w:p>
        </w:tc>
      </w:tr>
      <w:tr w:rsidR="00F04E84" w14:paraId="662F0B64" w14:textId="77777777" w:rsidTr="00BF1DFB">
        <w:trPr>
          <w:cantSplit/>
          <w:trHeight w:val="60"/>
        </w:trPr>
        <w:tc>
          <w:tcPr>
            <w:tcW w:w="4225" w:type="dxa"/>
            <w:gridSpan w:val="3"/>
            <w:shd w:val="clear" w:color="auto" w:fill="F2F2F2" w:themeFill="background2" w:themeFillTint="33"/>
          </w:tcPr>
          <w:p w14:paraId="13D95E2E" w14:textId="1A0E660D" w:rsidR="00F04E84" w:rsidRPr="00BF1DFB" w:rsidRDefault="00F04E84" w:rsidP="009A73F4">
            <w:pPr>
              <w:pStyle w:val="BodyText"/>
              <w:spacing w:after="0"/>
            </w:pPr>
            <w:r w:rsidRPr="00BF1DFB">
              <w:t>Name:</w:t>
            </w:r>
            <w:r w:rsidR="00BF1DFB" w:rsidRPr="00BF1DFB">
              <w:br/>
            </w:r>
          </w:p>
        </w:tc>
        <w:tc>
          <w:tcPr>
            <w:tcW w:w="6133" w:type="dxa"/>
            <w:gridSpan w:val="4"/>
            <w:shd w:val="clear" w:color="auto" w:fill="F2F2F2" w:themeFill="background2" w:themeFillTint="33"/>
          </w:tcPr>
          <w:p w14:paraId="10A208D0" w14:textId="77777777" w:rsidR="00F04E84" w:rsidRPr="00BF1DFB" w:rsidRDefault="00F04E84" w:rsidP="009A73F4">
            <w:pPr>
              <w:pStyle w:val="BodyText"/>
              <w:spacing w:after="0"/>
            </w:pPr>
            <w:r w:rsidRPr="00BF1DFB">
              <w:t>Address (Street, City, State, &amp; ZIP code):</w:t>
            </w:r>
          </w:p>
          <w:p w14:paraId="17EC7AC8" w14:textId="7042BFD5" w:rsidR="00F04E84" w:rsidRPr="00BF1DFB" w:rsidRDefault="00F04E84" w:rsidP="009A73F4">
            <w:pPr>
              <w:pStyle w:val="BodyText"/>
              <w:spacing w:after="0"/>
            </w:pPr>
          </w:p>
        </w:tc>
      </w:tr>
      <w:tr w:rsidR="00F04E84" w14:paraId="616C3627" w14:textId="77777777" w:rsidTr="00BF1DFB">
        <w:trPr>
          <w:cantSplit/>
          <w:trHeight w:val="60"/>
        </w:trPr>
        <w:tc>
          <w:tcPr>
            <w:tcW w:w="4225" w:type="dxa"/>
            <w:gridSpan w:val="3"/>
            <w:shd w:val="clear" w:color="auto" w:fill="F2F2F2" w:themeFill="background2" w:themeFillTint="33"/>
          </w:tcPr>
          <w:p w14:paraId="4654E4BD" w14:textId="356DC49C" w:rsidR="00F04E84" w:rsidRPr="00BF1DFB" w:rsidRDefault="00F04E84" w:rsidP="009A73F4">
            <w:pPr>
              <w:pStyle w:val="BodyText"/>
              <w:spacing w:after="0"/>
            </w:pPr>
            <w:r w:rsidRPr="00BF1DFB">
              <w:t>Phone number: (      )</w:t>
            </w:r>
            <w:r w:rsidR="00BF1DFB" w:rsidRPr="00BF1DFB">
              <w:br/>
            </w:r>
          </w:p>
        </w:tc>
        <w:tc>
          <w:tcPr>
            <w:tcW w:w="6133" w:type="dxa"/>
            <w:gridSpan w:val="4"/>
            <w:shd w:val="clear" w:color="auto" w:fill="F2F2F2" w:themeFill="background2" w:themeFillTint="33"/>
          </w:tcPr>
          <w:p w14:paraId="46666637" w14:textId="4F1C5DE0" w:rsidR="00F04E84" w:rsidRPr="00BF1DFB" w:rsidRDefault="00F04E84" w:rsidP="009A73F4">
            <w:pPr>
              <w:pStyle w:val="BodyText"/>
              <w:spacing w:after="0"/>
            </w:pPr>
            <w:r w:rsidRPr="00BF1DFB">
              <w:t>Relationship to participant:</w:t>
            </w:r>
            <w:r w:rsidR="00BF1DFB" w:rsidRPr="00BF1DFB">
              <w:br/>
            </w:r>
          </w:p>
        </w:tc>
      </w:tr>
      <w:tr w:rsidR="009A73F4" w14:paraId="0DE854E8" w14:textId="77777777" w:rsidTr="00BF1DFB">
        <w:trPr>
          <w:cantSplit/>
          <w:trHeight w:val="60"/>
        </w:trPr>
        <w:tc>
          <w:tcPr>
            <w:tcW w:w="10358" w:type="dxa"/>
            <w:gridSpan w:val="7"/>
            <w:shd w:val="clear" w:color="auto" w:fill="F2F2F2" w:themeFill="background2" w:themeFillTint="33"/>
          </w:tcPr>
          <w:p w14:paraId="79D7DDA8" w14:textId="77777777" w:rsidR="009A73F4" w:rsidRPr="00BF1DFB" w:rsidRDefault="00F04E84" w:rsidP="009A73F4">
            <w:pPr>
              <w:pStyle w:val="BodyText"/>
              <w:spacing w:after="0"/>
              <w:rPr>
                <w:b/>
                <w:bCs/>
              </w:rPr>
            </w:pPr>
            <w:r w:rsidRPr="00BF1DFB">
              <w:rPr>
                <w:b/>
                <w:bCs/>
              </w:rPr>
              <w:lastRenderedPageBreak/>
              <w:t>How to submit this form</w:t>
            </w:r>
          </w:p>
          <w:p w14:paraId="3AD71E85" w14:textId="380DDB2F" w:rsidR="004A0E54" w:rsidRPr="00BF1DFB" w:rsidRDefault="004A0E54" w:rsidP="004A0E54">
            <w:pPr>
              <w:pStyle w:val="BodyText"/>
              <w:shd w:val="clear" w:color="auto" w:fill="F2F2F2" w:themeFill="background2" w:themeFillTint="33"/>
              <w:spacing w:before="120" w:after="0"/>
              <w:rPr>
                <w:rFonts w:asciiTheme="minorHAnsi" w:hAnsiTheme="minorHAnsi"/>
                <w:color w:val="EC008C"/>
              </w:rPr>
            </w:pPr>
            <w:r w:rsidRPr="00BF1DFB">
              <w:t>You can also complete the participation request form online at</w:t>
            </w:r>
            <w:r w:rsidR="004841D9">
              <w:t xml:space="preserve"> C</w:t>
            </w:r>
            <w:r w:rsidR="004841D9" w:rsidRPr="004841D9">
              <w:t>aremark.com/</w:t>
            </w:r>
            <w:proofErr w:type="gramStart"/>
            <w:r w:rsidR="004841D9">
              <w:t>MPPP</w:t>
            </w:r>
            <w:r w:rsidRPr="00BF1DFB">
              <w:rPr>
                <w:rFonts w:asciiTheme="minorHAnsi" w:hAnsiTheme="minorHAnsi"/>
                <w:color w:val="auto"/>
              </w:rPr>
              <w:t>, or</w:t>
            </w:r>
            <w:proofErr w:type="gramEnd"/>
            <w:r w:rsidRPr="00BF1DFB">
              <w:rPr>
                <w:rFonts w:asciiTheme="minorHAnsi" w:hAnsiTheme="minorHAnsi"/>
                <w:color w:val="auto"/>
              </w:rPr>
              <w:t xml:space="preserve"> call us at </w:t>
            </w:r>
            <w:r w:rsidR="004841D9">
              <w:rPr>
                <w:rFonts w:asciiTheme="minorHAnsi" w:hAnsiTheme="minorHAnsi"/>
                <w:color w:val="auto"/>
              </w:rPr>
              <w:br/>
            </w:r>
            <w:r w:rsidR="004841D9" w:rsidRPr="004841D9">
              <w:rPr>
                <w:rFonts w:asciiTheme="minorHAnsi" w:hAnsiTheme="minorHAnsi"/>
                <w:color w:val="auto"/>
              </w:rPr>
              <w:t>1-855-749-0851</w:t>
            </w:r>
            <w:r w:rsidRPr="00BF1DFB">
              <w:rPr>
                <w:rFonts w:asciiTheme="minorHAnsi" w:hAnsiTheme="minorHAnsi"/>
                <w:color w:val="auto"/>
              </w:rPr>
              <w:t xml:space="preserve"> to submit your request via telephone.</w:t>
            </w:r>
          </w:p>
          <w:p w14:paraId="3D058D0B" w14:textId="1F3E7233" w:rsidR="00F04E84" w:rsidRPr="00BF1DFB" w:rsidRDefault="00F04E84" w:rsidP="00BF1DFB">
            <w:pPr>
              <w:pStyle w:val="BodyText"/>
              <w:spacing w:before="120" w:after="120"/>
            </w:pPr>
            <w:r w:rsidRPr="00BF1DFB">
              <w:t>Submit your completed form to</w:t>
            </w:r>
            <w:r w:rsidR="003D2C68">
              <w:t xml:space="preserve"> </w:t>
            </w:r>
            <w:r w:rsidRPr="00BF1DFB">
              <w:t>:</w:t>
            </w:r>
          </w:p>
          <w:p w14:paraId="0CD17818" w14:textId="069E78C0" w:rsidR="00D94F11" w:rsidRPr="00256E50" w:rsidRDefault="004841D9" w:rsidP="00D94F11">
            <w:pPr>
              <w:pStyle w:val="BodyText"/>
              <w:shd w:val="clear" w:color="auto" w:fill="F2F2F2" w:themeFill="background2" w:themeFillTint="33"/>
              <w:spacing w:after="0"/>
              <w:ind w:left="720"/>
              <w:rPr>
                <w:rFonts w:asciiTheme="minorHAnsi" w:hAnsiTheme="minorHAnsi"/>
                <w:color w:val="auto"/>
              </w:rPr>
            </w:pPr>
            <w:r w:rsidRPr="00256E50">
              <w:rPr>
                <w:rFonts w:asciiTheme="minorHAnsi" w:hAnsiTheme="minorHAnsi"/>
                <w:color w:val="auto"/>
              </w:rPr>
              <w:t>Paramount Elite Medicare</w:t>
            </w:r>
          </w:p>
          <w:p w14:paraId="5AF8EE75" w14:textId="77777777" w:rsidR="00D94F11" w:rsidRPr="00D94F11" w:rsidRDefault="00D94F11" w:rsidP="00D94F11">
            <w:pPr>
              <w:pStyle w:val="BodyText"/>
              <w:shd w:val="clear" w:color="auto" w:fill="F2F2F2" w:themeFill="background2" w:themeFillTint="33"/>
              <w:spacing w:after="0"/>
              <w:ind w:left="720"/>
              <w:rPr>
                <w:rFonts w:asciiTheme="minorHAnsi" w:hAnsiTheme="minorHAnsi"/>
                <w:color w:val="auto"/>
              </w:rPr>
            </w:pPr>
            <w:r w:rsidRPr="004841D9">
              <w:rPr>
                <w:rFonts w:asciiTheme="minorHAnsi" w:hAnsiTheme="minorHAnsi"/>
                <w:color w:val="auto"/>
              </w:rPr>
              <w:t xml:space="preserve">Medicare </w:t>
            </w:r>
            <w:r w:rsidRPr="00D94F11">
              <w:rPr>
                <w:rFonts w:asciiTheme="minorHAnsi" w:hAnsiTheme="minorHAnsi"/>
                <w:color w:val="auto"/>
              </w:rPr>
              <w:t>Prescription Payment Plan</w:t>
            </w:r>
          </w:p>
          <w:p w14:paraId="1AE0F21F" w14:textId="77777777" w:rsidR="00D94F11" w:rsidRPr="00D94F11" w:rsidRDefault="00D94F11" w:rsidP="00D94F11">
            <w:pPr>
              <w:pStyle w:val="BodyText"/>
              <w:shd w:val="clear" w:color="auto" w:fill="F2F2F2" w:themeFill="background2" w:themeFillTint="33"/>
              <w:spacing w:after="0"/>
              <w:ind w:left="720"/>
              <w:rPr>
                <w:rFonts w:asciiTheme="minorHAnsi" w:hAnsiTheme="minorHAnsi"/>
                <w:color w:val="auto"/>
              </w:rPr>
            </w:pPr>
            <w:r w:rsidRPr="00D94F11">
              <w:rPr>
                <w:rFonts w:asciiTheme="minorHAnsi" w:hAnsiTheme="minorHAnsi"/>
                <w:color w:val="auto"/>
              </w:rPr>
              <w:t>P.O. Box 7</w:t>
            </w:r>
          </w:p>
          <w:p w14:paraId="42B54D27" w14:textId="4C777CD7" w:rsidR="00D94F11" w:rsidRPr="00D94F11" w:rsidRDefault="00D94F11" w:rsidP="00D94F11">
            <w:pPr>
              <w:pStyle w:val="BodyText"/>
              <w:shd w:val="clear" w:color="auto" w:fill="F2F2F2" w:themeFill="background2" w:themeFillTint="33"/>
              <w:spacing w:after="0"/>
              <w:ind w:left="720"/>
              <w:rPr>
                <w:rFonts w:asciiTheme="minorHAnsi" w:hAnsiTheme="minorHAnsi"/>
                <w:color w:val="EC008C"/>
              </w:rPr>
            </w:pPr>
            <w:r w:rsidRPr="00D94F11">
              <w:rPr>
                <w:rFonts w:asciiTheme="minorHAnsi" w:hAnsiTheme="minorHAnsi"/>
                <w:color w:val="auto"/>
              </w:rPr>
              <w:t>Pittsburgh, PA 15230</w:t>
            </w:r>
          </w:p>
          <w:p w14:paraId="654E74EB" w14:textId="36AAC2A2" w:rsidR="00F04E84" w:rsidRPr="009A73F4" w:rsidRDefault="005E62BF" w:rsidP="00D94F11">
            <w:pPr>
              <w:pStyle w:val="BodyText"/>
              <w:shd w:val="clear" w:color="auto" w:fill="F2F2F2" w:themeFill="background2" w:themeFillTint="33"/>
              <w:spacing w:before="120" w:after="120"/>
              <w:rPr>
                <w:b/>
                <w:bCs/>
              </w:rPr>
            </w:pPr>
            <w:r w:rsidRPr="00BF1DFB">
              <w:t>If you have questions or need help completing this form, call us at</w:t>
            </w:r>
            <w:r w:rsidR="004841D9">
              <w:t xml:space="preserve"> </w:t>
            </w:r>
            <w:r w:rsidR="004841D9" w:rsidRPr="004841D9">
              <w:t>1-855-749-0851</w:t>
            </w:r>
            <w:r w:rsidRPr="00BF1DFB">
              <w:rPr>
                <w:rFonts w:asciiTheme="minorHAnsi" w:hAnsiTheme="minorHAnsi"/>
                <w:color w:val="auto"/>
              </w:rPr>
              <w:t>, TTY users can call</w:t>
            </w:r>
            <w:r w:rsidR="004841D9">
              <w:rPr>
                <w:rFonts w:asciiTheme="minorHAnsi" w:hAnsiTheme="minorHAnsi"/>
                <w:color w:val="auto"/>
              </w:rPr>
              <w:t xml:space="preserve"> 711</w:t>
            </w:r>
            <w:r w:rsidR="004A0E54" w:rsidRPr="004A0E54">
              <w:rPr>
                <w:rFonts w:asciiTheme="minorHAnsi" w:hAnsiTheme="minorHAnsi"/>
                <w:color w:val="auto"/>
              </w:rPr>
              <w:t>,</w:t>
            </w:r>
            <w:r w:rsidR="004841D9">
              <w:rPr>
                <w:rFonts w:asciiTheme="minorHAnsi" w:hAnsiTheme="minorHAnsi"/>
                <w:color w:val="auto"/>
              </w:rPr>
              <w:t xml:space="preserve"> 24 hours a day, seven days a week</w:t>
            </w:r>
            <w:r w:rsidRPr="00BF1DFB">
              <w:rPr>
                <w:rFonts w:asciiTheme="minorHAnsi" w:hAnsiTheme="minorHAnsi"/>
                <w:color w:val="auto"/>
              </w:rPr>
              <w:t>.</w:t>
            </w:r>
          </w:p>
        </w:tc>
      </w:tr>
    </w:tbl>
    <w:p w14:paraId="33F27DA8" w14:textId="77777777" w:rsidR="004A0E54" w:rsidRDefault="004A0E54" w:rsidP="004A0E54">
      <w:pPr>
        <w:pStyle w:val="Header"/>
        <w:tabs>
          <w:tab w:val="clear" w:pos="9360"/>
          <w:tab w:val="right" w:pos="10350"/>
        </w:tabs>
      </w:pPr>
    </w:p>
    <w:p w14:paraId="3D9F9E13" w14:textId="2878330A" w:rsidR="007D50B1" w:rsidRPr="007E115F" w:rsidRDefault="007D50B1" w:rsidP="005A2C5C">
      <w:pPr>
        <w:rPr>
          <w:rFonts w:ascii="CVS Health Sans" w:hAnsi="CVS Health Sans"/>
          <w:b/>
          <w:bCs/>
          <w:u w:val="single"/>
        </w:rPr>
      </w:pPr>
      <w:bookmarkStart w:id="0" w:name="_Hlk174034044"/>
      <w:r w:rsidRPr="007E115F">
        <w:rPr>
          <w:rFonts w:ascii="CVS Health Sans" w:hAnsi="CVS Health Sans"/>
          <w:b/>
          <w:bCs/>
          <w:u w:val="single"/>
        </w:rPr>
        <w:t>Medicare Prescription Payment Plan Terms and Conditions</w:t>
      </w:r>
    </w:p>
    <w:p w14:paraId="4C9B0EBC" w14:textId="7DFF9B32" w:rsidR="008D477D" w:rsidRPr="00D94F11" w:rsidRDefault="00EB04DC" w:rsidP="00D94F11">
      <w:pPr>
        <w:rPr>
          <w:rFonts w:ascii="CVS Health Sans" w:hAnsi="CVS Health Sans" w:cs="Calibri"/>
        </w:rPr>
      </w:pPr>
      <w:r w:rsidRPr="003635BA">
        <w:rPr>
          <w:rFonts w:asciiTheme="majorHAnsi" w:hAnsiTheme="majorHAnsi" w:cs="Times New Roman"/>
        </w:rPr>
        <w:t>The Medicare Prescription Payment Plan is a voluntary program that allows you to spread your out-of-pocket costs for covered Part D drugs across the remaining months of the plan year. The program does not affect your total prescription cost. Any applicable plan premiums are billed and should be paid separately from your Medicare Prescription Payment Plan billing statement. By opting in to the program, you (or your authorized representative) are indicating you understand these Medicare Prescription Payment Plan terms and conditions. You are agreeing to be financially responsible for all amounts billed under the program. If you do not pay the amounts due under the program, you will be terminated from the program, and will not be allowed to opt in again until the amounts owed are repaid in full.  You can choose to opt out of the program at any time; however, any outstanding amounts owed will continue to be billed and must be paid.</w:t>
      </w:r>
      <w:r w:rsidR="005A2C5C" w:rsidRPr="00A932F7">
        <w:rPr>
          <w:rFonts w:ascii="CVS Health Sans" w:hAnsi="CVS Health Sans"/>
        </w:rPr>
        <w:t xml:space="preserve"> </w:t>
      </w:r>
      <w:bookmarkEnd w:id="0"/>
    </w:p>
    <w:sectPr w:rsidR="008D477D" w:rsidRPr="00D94F11" w:rsidSect="008D477D">
      <w:footerReference w:type="default" r:id="rId7"/>
      <w:headerReference w:type="first" r:id="rId8"/>
      <w:type w:val="continuous"/>
      <w:pgSz w:w="12240" w:h="15840"/>
      <w:pgMar w:top="1440" w:right="936" w:bottom="806" w:left="93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86248" w14:textId="77777777" w:rsidR="00CB185C" w:rsidRDefault="00CB185C" w:rsidP="006F7219">
      <w:r>
        <w:separator/>
      </w:r>
    </w:p>
  </w:endnote>
  <w:endnote w:type="continuationSeparator" w:id="0">
    <w:p w14:paraId="4BE607D0" w14:textId="77777777" w:rsidR="00CB185C" w:rsidRDefault="00CB185C" w:rsidP="006F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VS Health Sans">
    <w:altName w:val="Calibri"/>
    <w:charset w:val="00"/>
    <w:family w:val="swiss"/>
    <w:pitch w:val="variable"/>
    <w:sig w:usb0="A000006F" w:usb1="4000004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VS Health Sans Light">
    <w:charset w:val="00"/>
    <w:family w:val="swiss"/>
    <w:pitch w:val="variable"/>
    <w:sig w:usb0="A000006F" w:usb1="4000004B"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1911" w14:textId="2C934C80" w:rsidR="00655D71" w:rsidRPr="008D477D" w:rsidRDefault="00B71551" w:rsidP="00655D71">
    <w:pPr>
      <w:pStyle w:val="Header"/>
      <w:tabs>
        <w:tab w:val="clear" w:pos="9360"/>
        <w:tab w:val="right" w:pos="10350"/>
      </w:tabs>
      <w:rPr>
        <w:rFonts w:ascii="Times New Roman" w:hAnsi="Times New Roman" w:cs="Times New Roman"/>
        <w:color w:val="EC008C"/>
      </w:rPr>
    </w:pPr>
    <w:r w:rsidRPr="00E026E0">
      <w:rPr>
        <w:rFonts w:ascii="Times New Roman" w:hAnsi="Times New Roman" w:cs="Times New Roman"/>
        <w:color w:val="auto"/>
      </w:rPr>
      <w:t>H3653</w:t>
    </w:r>
    <w:r w:rsidRPr="00E026E0">
      <w:rPr>
        <w:rFonts w:ascii="Times New Roman" w:hAnsi="Times New Roman" w:cs="Times New Roman"/>
        <w:color w:val="auto"/>
      </w:rPr>
      <w:t>_</w:t>
    </w:r>
    <w:r w:rsidRPr="00E026E0">
      <w:rPr>
        <w:rFonts w:ascii="Times New Roman" w:hAnsi="Times New Roman" w:cs="Times New Roman"/>
        <w:color w:val="auto"/>
      </w:rPr>
      <w:t>H5232</w:t>
    </w:r>
    <w:r w:rsidR="009C71A9" w:rsidRPr="00E026E0">
      <w:rPr>
        <w:rFonts w:ascii="Times New Roman" w:hAnsi="Times New Roman" w:cs="Times New Roman"/>
        <w:color w:val="auto"/>
      </w:rPr>
      <w:t>_MPPPEF</w:t>
    </w:r>
    <w:r w:rsidR="001C6636" w:rsidRPr="008D477D">
      <w:rPr>
        <w:rFonts w:ascii="Times New Roman" w:hAnsi="Times New Roman" w:cs="Times New Roman"/>
        <w:color w:val="auto"/>
      </w:rPr>
      <w:t>_</w:t>
    </w:r>
    <w:r w:rsidR="009C71A9" w:rsidRPr="008D477D">
      <w:rPr>
        <w:rFonts w:ascii="Times New Roman" w:hAnsi="Times New Roman" w:cs="Times New Roman"/>
        <w:color w:val="auto"/>
      </w:rPr>
      <w:t xml:space="preserve">C </w:t>
    </w:r>
    <w:r w:rsidR="005326D1" w:rsidRPr="005326D1">
      <w:rPr>
        <w:rFonts w:ascii="Times New Roman" w:hAnsi="Times New Roman" w:cs="Times New Roman"/>
        <w:color w:val="auto"/>
      </w:rPr>
      <w:t>8/1/2024</w:t>
    </w:r>
  </w:p>
  <w:p w14:paraId="48223EC9" w14:textId="674A7473" w:rsidR="00F52C74" w:rsidRPr="00974195" w:rsidRDefault="00974195" w:rsidP="00655D71">
    <w:pPr>
      <w:pStyle w:val="Header"/>
      <w:tabs>
        <w:tab w:val="clear" w:pos="9360"/>
        <w:tab w:val="right" w:pos="10350"/>
      </w:tabs>
      <w:rPr>
        <w:rFonts w:ascii="Times New Roman" w:hAnsi="Times New Roman" w:cs="Times New Roman"/>
        <w:color w:val="auto"/>
      </w:rPr>
    </w:pPr>
    <w:r w:rsidRPr="00974195">
      <w:rPr>
        <w:rFonts w:ascii="Times New Roman" w:hAnsi="Times New Roman" w:cs="Times New Roman"/>
        <w:color w:val="auto"/>
      </w:rPr>
      <w:t>Y0121_RX3356_2026_C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E76C4" w14:textId="77777777" w:rsidR="00CB185C" w:rsidRDefault="00CB185C" w:rsidP="006F7219">
      <w:r>
        <w:separator/>
      </w:r>
    </w:p>
  </w:footnote>
  <w:footnote w:type="continuationSeparator" w:id="0">
    <w:p w14:paraId="21583E62" w14:textId="77777777" w:rsidR="00CB185C" w:rsidRDefault="00CB185C" w:rsidP="006F7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786E" w14:textId="7808FFE1" w:rsidR="00DF4ED1" w:rsidRDefault="004841D9" w:rsidP="004841D9">
    <w:pPr>
      <w:pStyle w:val="Header"/>
      <w:jc w:val="center"/>
    </w:pPr>
    <w:r>
      <w:rPr>
        <w:noProof/>
      </w:rPr>
      <w:drawing>
        <wp:inline distT="0" distB="0" distL="0" distR="0" wp14:anchorId="22CCDDBB" wp14:editId="7833D897">
          <wp:extent cx="2095500" cy="393700"/>
          <wp:effectExtent l="0" t="0" r="0" b="6350"/>
          <wp:docPr id="1825354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93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6C4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5A04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DEB4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0609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3C5A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5004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4645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E214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72E5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9A6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57ECE"/>
    <w:multiLevelType w:val="hybridMultilevel"/>
    <w:tmpl w:val="E626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B249F"/>
    <w:multiLevelType w:val="hybridMultilevel"/>
    <w:tmpl w:val="441E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B4D52"/>
    <w:multiLevelType w:val="hybridMultilevel"/>
    <w:tmpl w:val="721E661C"/>
    <w:lvl w:ilvl="0" w:tplc="A5BA396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80375D"/>
    <w:multiLevelType w:val="hybridMultilevel"/>
    <w:tmpl w:val="C452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C1AA9"/>
    <w:multiLevelType w:val="hybridMultilevel"/>
    <w:tmpl w:val="EC984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743174"/>
    <w:multiLevelType w:val="hybridMultilevel"/>
    <w:tmpl w:val="634E38CC"/>
    <w:lvl w:ilvl="0" w:tplc="58CC23FE">
      <w:start w:val="1"/>
      <w:numFmt w:val="bullet"/>
      <w:pStyle w:val="Bulletlis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560CF"/>
    <w:multiLevelType w:val="hybridMultilevel"/>
    <w:tmpl w:val="5298F2C4"/>
    <w:lvl w:ilvl="0" w:tplc="05B08058">
      <w:start w:val="1"/>
      <w:numFmt w:val="decimal"/>
      <w:lvlText w:val="%1."/>
      <w:lvlJc w:val="left"/>
      <w:pPr>
        <w:ind w:hanging="360"/>
      </w:pPr>
      <w:rPr>
        <w:rFonts w:ascii="Arial" w:eastAsia="Arial" w:hAnsi="Arial" w:hint="default"/>
        <w:spacing w:val="-1"/>
        <w:sz w:val="22"/>
        <w:szCs w:val="22"/>
      </w:rPr>
    </w:lvl>
    <w:lvl w:ilvl="1" w:tplc="2544E690">
      <w:start w:val="1"/>
      <w:numFmt w:val="bullet"/>
      <w:lvlText w:val="•"/>
      <w:lvlJc w:val="left"/>
      <w:rPr>
        <w:rFonts w:hint="default"/>
      </w:rPr>
    </w:lvl>
    <w:lvl w:ilvl="2" w:tplc="9EF49F7E">
      <w:start w:val="1"/>
      <w:numFmt w:val="bullet"/>
      <w:lvlText w:val="•"/>
      <w:lvlJc w:val="left"/>
      <w:rPr>
        <w:rFonts w:hint="default"/>
      </w:rPr>
    </w:lvl>
    <w:lvl w:ilvl="3" w:tplc="29202E54">
      <w:start w:val="1"/>
      <w:numFmt w:val="bullet"/>
      <w:lvlText w:val="•"/>
      <w:lvlJc w:val="left"/>
      <w:rPr>
        <w:rFonts w:hint="default"/>
      </w:rPr>
    </w:lvl>
    <w:lvl w:ilvl="4" w:tplc="AD6C96C6">
      <w:start w:val="1"/>
      <w:numFmt w:val="bullet"/>
      <w:lvlText w:val="•"/>
      <w:lvlJc w:val="left"/>
      <w:rPr>
        <w:rFonts w:hint="default"/>
      </w:rPr>
    </w:lvl>
    <w:lvl w:ilvl="5" w:tplc="9B1AB890">
      <w:start w:val="1"/>
      <w:numFmt w:val="bullet"/>
      <w:lvlText w:val="•"/>
      <w:lvlJc w:val="left"/>
      <w:rPr>
        <w:rFonts w:hint="default"/>
      </w:rPr>
    </w:lvl>
    <w:lvl w:ilvl="6" w:tplc="00F29C50">
      <w:start w:val="1"/>
      <w:numFmt w:val="bullet"/>
      <w:lvlText w:val="•"/>
      <w:lvlJc w:val="left"/>
      <w:rPr>
        <w:rFonts w:hint="default"/>
      </w:rPr>
    </w:lvl>
    <w:lvl w:ilvl="7" w:tplc="12CA4550">
      <w:start w:val="1"/>
      <w:numFmt w:val="bullet"/>
      <w:lvlText w:val="•"/>
      <w:lvlJc w:val="left"/>
      <w:rPr>
        <w:rFonts w:hint="default"/>
      </w:rPr>
    </w:lvl>
    <w:lvl w:ilvl="8" w:tplc="8E8E480E">
      <w:start w:val="1"/>
      <w:numFmt w:val="bullet"/>
      <w:lvlText w:val="•"/>
      <w:lvlJc w:val="left"/>
      <w:rPr>
        <w:rFonts w:hint="default"/>
      </w:rPr>
    </w:lvl>
  </w:abstractNum>
  <w:abstractNum w:abstractNumId="17" w15:restartNumberingAfterBreak="0">
    <w:nsid w:val="532E54E5"/>
    <w:multiLevelType w:val="hybridMultilevel"/>
    <w:tmpl w:val="97A6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43C65"/>
    <w:multiLevelType w:val="hybridMultilevel"/>
    <w:tmpl w:val="3E523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107CCE"/>
    <w:multiLevelType w:val="hybridMultilevel"/>
    <w:tmpl w:val="1D64003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0" w15:restartNumberingAfterBreak="0">
    <w:nsid w:val="719355B4"/>
    <w:multiLevelType w:val="hybridMultilevel"/>
    <w:tmpl w:val="33C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418134">
    <w:abstractNumId w:val="16"/>
  </w:num>
  <w:num w:numId="2" w16cid:durableId="238055939">
    <w:abstractNumId w:val="19"/>
  </w:num>
  <w:num w:numId="3" w16cid:durableId="1725064562">
    <w:abstractNumId w:val="13"/>
  </w:num>
  <w:num w:numId="4" w16cid:durableId="1425372075">
    <w:abstractNumId w:val="0"/>
  </w:num>
  <w:num w:numId="5" w16cid:durableId="315382599">
    <w:abstractNumId w:val="1"/>
  </w:num>
  <w:num w:numId="6" w16cid:durableId="2039353832">
    <w:abstractNumId w:val="2"/>
  </w:num>
  <w:num w:numId="7" w16cid:durableId="1465151906">
    <w:abstractNumId w:val="3"/>
  </w:num>
  <w:num w:numId="8" w16cid:durableId="176816659">
    <w:abstractNumId w:val="8"/>
  </w:num>
  <w:num w:numId="9" w16cid:durableId="758603123">
    <w:abstractNumId w:val="4"/>
  </w:num>
  <w:num w:numId="10" w16cid:durableId="173813510">
    <w:abstractNumId w:val="5"/>
  </w:num>
  <w:num w:numId="11" w16cid:durableId="2001929146">
    <w:abstractNumId w:val="6"/>
  </w:num>
  <w:num w:numId="12" w16cid:durableId="1578437225">
    <w:abstractNumId w:val="7"/>
  </w:num>
  <w:num w:numId="13" w16cid:durableId="723025167">
    <w:abstractNumId w:val="9"/>
  </w:num>
  <w:num w:numId="14" w16cid:durableId="655570630">
    <w:abstractNumId w:val="12"/>
  </w:num>
  <w:num w:numId="15" w16cid:durableId="2045330822">
    <w:abstractNumId w:val="17"/>
  </w:num>
  <w:num w:numId="16" w16cid:durableId="1738937319">
    <w:abstractNumId w:val="15"/>
  </w:num>
  <w:num w:numId="17" w16cid:durableId="985158433">
    <w:abstractNumId w:val="14"/>
  </w:num>
  <w:num w:numId="18" w16cid:durableId="1431510266">
    <w:abstractNumId w:val="10"/>
  </w:num>
  <w:num w:numId="19" w16cid:durableId="248582702">
    <w:abstractNumId w:val="11"/>
  </w:num>
  <w:num w:numId="20" w16cid:durableId="983779969">
    <w:abstractNumId w:val="20"/>
  </w:num>
  <w:num w:numId="21" w16cid:durableId="1325936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AB"/>
    <w:rsid w:val="00003C6B"/>
    <w:rsid w:val="0002534C"/>
    <w:rsid w:val="00036216"/>
    <w:rsid w:val="00051647"/>
    <w:rsid w:val="00052705"/>
    <w:rsid w:val="000531E8"/>
    <w:rsid w:val="00055C83"/>
    <w:rsid w:val="00074417"/>
    <w:rsid w:val="00080935"/>
    <w:rsid w:val="00084827"/>
    <w:rsid w:val="000A235E"/>
    <w:rsid w:val="000A618E"/>
    <w:rsid w:val="000B6E65"/>
    <w:rsid w:val="000C4745"/>
    <w:rsid w:val="000D3698"/>
    <w:rsid w:val="000D6E39"/>
    <w:rsid w:val="000E0693"/>
    <w:rsid w:val="00100E39"/>
    <w:rsid w:val="00101764"/>
    <w:rsid w:val="00102007"/>
    <w:rsid w:val="00105A56"/>
    <w:rsid w:val="001062CE"/>
    <w:rsid w:val="00107E07"/>
    <w:rsid w:val="001177D3"/>
    <w:rsid w:val="00122CA7"/>
    <w:rsid w:val="0013163D"/>
    <w:rsid w:val="0013558A"/>
    <w:rsid w:val="00141180"/>
    <w:rsid w:val="00145CF9"/>
    <w:rsid w:val="00162A34"/>
    <w:rsid w:val="001754B8"/>
    <w:rsid w:val="001855F0"/>
    <w:rsid w:val="00185C1A"/>
    <w:rsid w:val="001863F8"/>
    <w:rsid w:val="00196084"/>
    <w:rsid w:val="001A400B"/>
    <w:rsid w:val="001B757C"/>
    <w:rsid w:val="001C3B85"/>
    <w:rsid w:val="001C6636"/>
    <w:rsid w:val="001D1054"/>
    <w:rsid w:val="001D1812"/>
    <w:rsid w:val="001E0C36"/>
    <w:rsid w:val="001E3398"/>
    <w:rsid w:val="001F5D99"/>
    <w:rsid w:val="00201E34"/>
    <w:rsid w:val="00204508"/>
    <w:rsid w:val="0021661E"/>
    <w:rsid w:val="00225273"/>
    <w:rsid w:val="00230B29"/>
    <w:rsid w:val="002344B2"/>
    <w:rsid w:val="002422B9"/>
    <w:rsid w:val="00250745"/>
    <w:rsid w:val="00256E50"/>
    <w:rsid w:val="0027289F"/>
    <w:rsid w:val="002842C3"/>
    <w:rsid w:val="00287939"/>
    <w:rsid w:val="00291B29"/>
    <w:rsid w:val="002922F0"/>
    <w:rsid w:val="002A1F33"/>
    <w:rsid w:val="002A3FFA"/>
    <w:rsid w:val="002A5B86"/>
    <w:rsid w:val="002A787B"/>
    <w:rsid w:val="002C0FEC"/>
    <w:rsid w:val="002C191F"/>
    <w:rsid w:val="002C7DFB"/>
    <w:rsid w:val="002D1B63"/>
    <w:rsid w:val="002D2018"/>
    <w:rsid w:val="002E1B27"/>
    <w:rsid w:val="002F2D76"/>
    <w:rsid w:val="002F4926"/>
    <w:rsid w:val="002F56F0"/>
    <w:rsid w:val="00303902"/>
    <w:rsid w:val="00303BEF"/>
    <w:rsid w:val="00313A10"/>
    <w:rsid w:val="003140A9"/>
    <w:rsid w:val="00315798"/>
    <w:rsid w:val="00315BFF"/>
    <w:rsid w:val="00322999"/>
    <w:rsid w:val="00334D32"/>
    <w:rsid w:val="00343842"/>
    <w:rsid w:val="00346F68"/>
    <w:rsid w:val="00357189"/>
    <w:rsid w:val="003658B8"/>
    <w:rsid w:val="00365C61"/>
    <w:rsid w:val="003663C3"/>
    <w:rsid w:val="00387D00"/>
    <w:rsid w:val="003A7E26"/>
    <w:rsid w:val="003C1E25"/>
    <w:rsid w:val="003D12A2"/>
    <w:rsid w:val="003D2C68"/>
    <w:rsid w:val="003E2AEE"/>
    <w:rsid w:val="003F0CF4"/>
    <w:rsid w:val="003F3C1C"/>
    <w:rsid w:val="004106AB"/>
    <w:rsid w:val="00414263"/>
    <w:rsid w:val="004226D9"/>
    <w:rsid w:val="00437B3C"/>
    <w:rsid w:val="004440D0"/>
    <w:rsid w:val="00457497"/>
    <w:rsid w:val="00474637"/>
    <w:rsid w:val="00476A2D"/>
    <w:rsid w:val="00481E05"/>
    <w:rsid w:val="004841D9"/>
    <w:rsid w:val="004942DF"/>
    <w:rsid w:val="00495514"/>
    <w:rsid w:val="004A0E54"/>
    <w:rsid w:val="004B1E60"/>
    <w:rsid w:val="004B56DA"/>
    <w:rsid w:val="004C7D0E"/>
    <w:rsid w:val="004D2812"/>
    <w:rsid w:val="004D2851"/>
    <w:rsid w:val="004E2C72"/>
    <w:rsid w:val="004E3F98"/>
    <w:rsid w:val="004F186B"/>
    <w:rsid w:val="005117F5"/>
    <w:rsid w:val="00511F83"/>
    <w:rsid w:val="00522775"/>
    <w:rsid w:val="005247D4"/>
    <w:rsid w:val="0052654C"/>
    <w:rsid w:val="005326D1"/>
    <w:rsid w:val="005358ED"/>
    <w:rsid w:val="00541527"/>
    <w:rsid w:val="00541529"/>
    <w:rsid w:val="005437E3"/>
    <w:rsid w:val="00545343"/>
    <w:rsid w:val="005466EF"/>
    <w:rsid w:val="005616A9"/>
    <w:rsid w:val="00564BFF"/>
    <w:rsid w:val="005743F3"/>
    <w:rsid w:val="00582C80"/>
    <w:rsid w:val="005A2C5C"/>
    <w:rsid w:val="005B6D9D"/>
    <w:rsid w:val="005D33CD"/>
    <w:rsid w:val="005E62BF"/>
    <w:rsid w:val="005E747A"/>
    <w:rsid w:val="005F3B2C"/>
    <w:rsid w:val="00600B89"/>
    <w:rsid w:val="0060281F"/>
    <w:rsid w:val="0061655F"/>
    <w:rsid w:val="006241B0"/>
    <w:rsid w:val="006343A2"/>
    <w:rsid w:val="006378F5"/>
    <w:rsid w:val="00655066"/>
    <w:rsid w:val="00655D71"/>
    <w:rsid w:val="00660993"/>
    <w:rsid w:val="00662A43"/>
    <w:rsid w:val="00683562"/>
    <w:rsid w:val="00684C63"/>
    <w:rsid w:val="006864E3"/>
    <w:rsid w:val="006916CF"/>
    <w:rsid w:val="006B6F0C"/>
    <w:rsid w:val="006E185F"/>
    <w:rsid w:val="006F002F"/>
    <w:rsid w:val="006F5179"/>
    <w:rsid w:val="006F7219"/>
    <w:rsid w:val="00715AC1"/>
    <w:rsid w:val="00736389"/>
    <w:rsid w:val="007423BD"/>
    <w:rsid w:val="007540C6"/>
    <w:rsid w:val="007574F2"/>
    <w:rsid w:val="007601C4"/>
    <w:rsid w:val="0076469C"/>
    <w:rsid w:val="00771259"/>
    <w:rsid w:val="00773F0D"/>
    <w:rsid w:val="007847E1"/>
    <w:rsid w:val="00787D79"/>
    <w:rsid w:val="00796080"/>
    <w:rsid w:val="00797876"/>
    <w:rsid w:val="007A6BF5"/>
    <w:rsid w:val="007A7147"/>
    <w:rsid w:val="007B322D"/>
    <w:rsid w:val="007B3AD7"/>
    <w:rsid w:val="007B4284"/>
    <w:rsid w:val="007B598F"/>
    <w:rsid w:val="007D2D82"/>
    <w:rsid w:val="007D50B1"/>
    <w:rsid w:val="007D728E"/>
    <w:rsid w:val="007E0E15"/>
    <w:rsid w:val="007E115F"/>
    <w:rsid w:val="007E16BE"/>
    <w:rsid w:val="007E2DDA"/>
    <w:rsid w:val="007F05CA"/>
    <w:rsid w:val="007F36DB"/>
    <w:rsid w:val="007F76B8"/>
    <w:rsid w:val="008045C6"/>
    <w:rsid w:val="00804EB4"/>
    <w:rsid w:val="00823110"/>
    <w:rsid w:val="00855EAE"/>
    <w:rsid w:val="008636FF"/>
    <w:rsid w:val="00866FCC"/>
    <w:rsid w:val="00873DF5"/>
    <w:rsid w:val="008A7D1D"/>
    <w:rsid w:val="008B16A3"/>
    <w:rsid w:val="008B7881"/>
    <w:rsid w:val="008C6EC6"/>
    <w:rsid w:val="008D0128"/>
    <w:rsid w:val="008D477D"/>
    <w:rsid w:val="008E2F21"/>
    <w:rsid w:val="008F0B0D"/>
    <w:rsid w:val="008F508C"/>
    <w:rsid w:val="00901A26"/>
    <w:rsid w:val="0092120F"/>
    <w:rsid w:val="00922005"/>
    <w:rsid w:val="009311DC"/>
    <w:rsid w:val="00936B26"/>
    <w:rsid w:val="00945C8A"/>
    <w:rsid w:val="00947ECB"/>
    <w:rsid w:val="0095339C"/>
    <w:rsid w:val="00957D5A"/>
    <w:rsid w:val="00964F90"/>
    <w:rsid w:val="009710CA"/>
    <w:rsid w:val="00971D6E"/>
    <w:rsid w:val="00974195"/>
    <w:rsid w:val="009744EA"/>
    <w:rsid w:val="0099426A"/>
    <w:rsid w:val="009A73F4"/>
    <w:rsid w:val="009B2880"/>
    <w:rsid w:val="009B4231"/>
    <w:rsid w:val="009B5B6D"/>
    <w:rsid w:val="009C21B2"/>
    <w:rsid w:val="009C71A9"/>
    <w:rsid w:val="009D597D"/>
    <w:rsid w:val="009E6B4D"/>
    <w:rsid w:val="009E7070"/>
    <w:rsid w:val="009F13E4"/>
    <w:rsid w:val="00A013C9"/>
    <w:rsid w:val="00A0281D"/>
    <w:rsid w:val="00A04780"/>
    <w:rsid w:val="00A050CA"/>
    <w:rsid w:val="00A07D0F"/>
    <w:rsid w:val="00A1069B"/>
    <w:rsid w:val="00A50276"/>
    <w:rsid w:val="00A56CFD"/>
    <w:rsid w:val="00A667C5"/>
    <w:rsid w:val="00A70235"/>
    <w:rsid w:val="00A932F7"/>
    <w:rsid w:val="00AA4F1F"/>
    <w:rsid w:val="00AA751E"/>
    <w:rsid w:val="00AB471F"/>
    <w:rsid w:val="00AE6391"/>
    <w:rsid w:val="00AF1393"/>
    <w:rsid w:val="00B04BA9"/>
    <w:rsid w:val="00B141CF"/>
    <w:rsid w:val="00B22B63"/>
    <w:rsid w:val="00B24B8C"/>
    <w:rsid w:val="00B32751"/>
    <w:rsid w:val="00B32AA1"/>
    <w:rsid w:val="00B32CF6"/>
    <w:rsid w:val="00B44287"/>
    <w:rsid w:val="00B64C9B"/>
    <w:rsid w:val="00B70D28"/>
    <w:rsid w:val="00B71551"/>
    <w:rsid w:val="00B75A3B"/>
    <w:rsid w:val="00B945B0"/>
    <w:rsid w:val="00BA2176"/>
    <w:rsid w:val="00BB129D"/>
    <w:rsid w:val="00BB156F"/>
    <w:rsid w:val="00BB2449"/>
    <w:rsid w:val="00BB2E6E"/>
    <w:rsid w:val="00BB688A"/>
    <w:rsid w:val="00BD2326"/>
    <w:rsid w:val="00BD5577"/>
    <w:rsid w:val="00BD5650"/>
    <w:rsid w:val="00BE1995"/>
    <w:rsid w:val="00BF1DFB"/>
    <w:rsid w:val="00BF52AB"/>
    <w:rsid w:val="00BF6E39"/>
    <w:rsid w:val="00C02CA4"/>
    <w:rsid w:val="00C04703"/>
    <w:rsid w:val="00C15A87"/>
    <w:rsid w:val="00C22931"/>
    <w:rsid w:val="00C25C82"/>
    <w:rsid w:val="00C34532"/>
    <w:rsid w:val="00C4117C"/>
    <w:rsid w:val="00C50016"/>
    <w:rsid w:val="00C51786"/>
    <w:rsid w:val="00C630BD"/>
    <w:rsid w:val="00C8123D"/>
    <w:rsid w:val="00C87AA4"/>
    <w:rsid w:val="00C970A0"/>
    <w:rsid w:val="00CA10CC"/>
    <w:rsid w:val="00CA4E15"/>
    <w:rsid w:val="00CB0D9E"/>
    <w:rsid w:val="00CB185C"/>
    <w:rsid w:val="00CB2628"/>
    <w:rsid w:val="00CE539C"/>
    <w:rsid w:val="00CE7250"/>
    <w:rsid w:val="00CF3F57"/>
    <w:rsid w:val="00D00F24"/>
    <w:rsid w:val="00D02F93"/>
    <w:rsid w:val="00D05A66"/>
    <w:rsid w:val="00D16486"/>
    <w:rsid w:val="00D254CF"/>
    <w:rsid w:val="00D33C6D"/>
    <w:rsid w:val="00D50529"/>
    <w:rsid w:val="00D564A3"/>
    <w:rsid w:val="00D62108"/>
    <w:rsid w:val="00D73303"/>
    <w:rsid w:val="00D85C81"/>
    <w:rsid w:val="00D94F11"/>
    <w:rsid w:val="00D95FC1"/>
    <w:rsid w:val="00D965A8"/>
    <w:rsid w:val="00D9792C"/>
    <w:rsid w:val="00DA182D"/>
    <w:rsid w:val="00DB6A47"/>
    <w:rsid w:val="00DC0658"/>
    <w:rsid w:val="00DC28F7"/>
    <w:rsid w:val="00DC4EAF"/>
    <w:rsid w:val="00DC67F3"/>
    <w:rsid w:val="00DE30C9"/>
    <w:rsid w:val="00DE70BD"/>
    <w:rsid w:val="00DF1767"/>
    <w:rsid w:val="00DF4ED1"/>
    <w:rsid w:val="00DF67B3"/>
    <w:rsid w:val="00E026E0"/>
    <w:rsid w:val="00E1204E"/>
    <w:rsid w:val="00E144D8"/>
    <w:rsid w:val="00E14B04"/>
    <w:rsid w:val="00E242EF"/>
    <w:rsid w:val="00E2768E"/>
    <w:rsid w:val="00E3307D"/>
    <w:rsid w:val="00E3443B"/>
    <w:rsid w:val="00E446C7"/>
    <w:rsid w:val="00E4536D"/>
    <w:rsid w:val="00E52FC2"/>
    <w:rsid w:val="00E618C1"/>
    <w:rsid w:val="00E64E54"/>
    <w:rsid w:val="00E80E25"/>
    <w:rsid w:val="00E814AE"/>
    <w:rsid w:val="00E83CDD"/>
    <w:rsid w:val="00E842E6"/>
    <w:rsid w:val="00E867A5"/>
    <w:rsid w:val="00E92E49"/>
    <w:rsid w:val="00E963C9"/>
    <w:rsid w:val="00EB04DC"/>
    <w:rsid w:val="00EB0FB0"/>
    <w:rsid w:val="00EB1E0B"/>
    <w:rsid w:val="00EB4111"/>
    <w:rsid w:val="00EC1DB6"/>
    <w:rsid w:val="00ED6F89"/>
    <w:rsid w:val="00EE6AE0"/>
    <w:rsid w:val="00EF6424"/>
    <w:rsid w:val="00EF7A83"/>
    <w:rsid w:val="00F04E84"/>
    <w:rsid w:val="00F10B60"/>
    <w:rsid w:val="00F312E6"/>
    <w:rsid w:val="00F3212D"/>
    <w:rsid w:val="00F46438"/>
    <w:rsid w:val="00F467E4"/>
    <w:rsid w:val="00F52C74"/>
    <w:rsid w:val="00F61EB8"/>
    <w:rsid w:val="00F73E41"/>
    <w:rsid w:val="00F94805"/>
    <w:rsid w:val="00F95A7E"/>
    <w:rsid w:val="00FA0D6C"/>
    <w:rsid w:val="00FC7D05"/>
    <w:rsid w:val="00FD21EA"/>
    <w:rsid w:val="00FD412C"/>
    <w:rsid w:val="00FD4654"/>
    <w:rsid w:val="00FD5265"/>
    <w:rsid w:val="00FE48F7"/>
    <w:rsid w:val="00FF0B01"/>
    <w:rsid w:val="00FF38E2"/>
    <w:rsid w:val="00FF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95EC8"/>
  <w15:docId w15:val="{D3397ECF-868C-4906-BC19-DD3CE140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18"/>
    <w:pPr>
      <w:spacing w:after="160" w:line="256" w:lineRule="auto"/>
    </w:pPr>
    <w:rPr>
      <w:rFonts w:asciiTheme="minorHAnsi" w:eastAsiaTheme="minorHAnsi" w:hAnsiTheme="minorHAnsi" w:cstheme="minorBidi"/>
      <w:sz w:val="22"/>
      <w:szCs w:val="22"/>
    </w:rPr>
  </w:style>
  <w:style w:type="paragraph" w:styleId="Heading1">
    <w:name w:val="heading 1"/>
    <w:next w:val="BodyText"/>
    <w:link w:val="Heading1Char"/>
    <w:qFormat/>
    <w:rsid w:val="004C7D0E"/>
    <w:pPr>
      <w:keepNext/>
      <w:tabs>
        <w:tab w:val="left" w:pos="7898"/>
      </w:tabs>
      <w:adjustRightInd w:val="0"/>
      <w:snapToGrid w:val="0"/>
      <w:spacing w:before="380" w:after="180"/>
      <w:outlineLvl w:val="0"/>
    </w:pPr>
    <w:rPr>
      <w:rFonts w:asciiTheme="majorHAnsi" w:eastAsia="PMingLiU" w:hAnsiTheme="majorHAnsi"/>
      <w:b/>
      <w:color w:val="003866"/>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773F0D"/>
    <w:pPr>
      <w:spacing w:after="240"/>
      <w:ind w:right="274"/>
    </w:pPr>
    <w:rPr>
      <w:rFonts w:ascii="CVS Health Sans" w:eastAsiaTheme="minorHAnsi" w:hAnsi="CVS Health Sans" w:cs="Arial"/>
      <w:color w:val="000000" w:themeColor="text1"/>
      <w:sz w:val="22"/>
      <w:szCs w:val="22"/>
    </w:rPr>
  </w:style>
  <w:style w:type="paragraph" w:styleId="ListParagraph">
    <w:name w:val="List Paragraph"/>
    <w:basedOn w:val="Normal"/>
    <w:uiPriority w:val="34"/>
    <w:qFormat/>
    <w:rsid w:val="00E242EF"/>
    <w:pPr>
      <w:numPr>
        <w:numId w:val="14"/>
      </w:numPr>
      <w:spacing w:after="120" w:line="240" w:lineRule="auto"/>
      <w:ind w:left="720"/>
      <w:contextualSpacing/>
    </w:pPr>
    <w:rPr>
      <w:rFonts w:ascii="CVS Health Sans" w:hAnsi="CVS Health Sans"/>
      <w:color w:val="000000" w:themeColor="text1"/>
    </w:rPr>
  </w:style>
  <w:style w:type="paragraph" w:customStyle="1" w:styleId="TableParagraph">
    <w:name w:val="Table Paragraph"/>
    <w:basedOn w:val="Normal"/>
    <w:uiPriority w:val="1"/>
    <w:qFormat/>
    <w:pPr>
      <w:spacing w:after="120" w:line="240" w:lineRule="auto"/>
    </w:pPr>
    <w:rPr>
      <w:rFonts w:eastAsia="Calibri" w:cs="Times New Roman"/>
    </w:rPr>
  </w:style>
  <w:style w:type="character" w:customStyle="1" w:styleId="VariableFields">
    <w:name w:val="Variable Fields"/>
    <w:uiPriority w:val="99"/>
    <w:qFormat/>
    <w:rsid w:val="004C7D0E"/>
    <w:rPr>
      <w:rFonts w:ascii="CVS Health Sans" w:hAnsi="CVS Health Sans"/>
      <w:color w:val="D9117E"/>
      <w:sz w:val="24"/>
      <w:szCs w:val="24"/>
    </w:rPr>
  </w:style>
  <w:style w:type="character" w:customStyle="1" w:styleId="InlineBold">
    <w:name w:val="Inline Bold"/>
    <w:basedOn w:val="DefaultParagraphFont"/>
    <w:uiPriority w:val="1"/>
    <w:qFormat/>
    <w:rsid w:val="004C7D0E"/>
    <w:rPr>
      <w:rFonts w:ascii="CVS Health Sans" w:hAnsi="CVS Health Sans"/>
      <w:b/>
      <w:bCs/>
      <w:i w:val="0"/>
    </w:rPr>
  </w:style>
  <w:style w:type="character" w:customStyle="1" w:styleId="InlineBoldBLUE">
    <w:name w:val="Inline Bold BLUE"/>
    <w:uiPriority w:val="1"/>
    <w:qFormat/>
    <w:rsid w:val="004C7D0E"/>
    <w:rPr>
      <w:rFonts w:ascii="Arial" w:hAnsi="Arial"/>
      <w:b/>
      <w:i w:val="0"/>
      <w:color w:val="0A4B8C" w:themeColor="accent1"/>
    </w:rPr>
  </w:style>
  <w:style w:type="paragraph" w:styleId="BalloonText">
    <w:name w:val="Balloon Text"/>
    <w:basedOn w:val="Normal"/>
    <w:link w:val="BalloonTextChar"/>
    <w:uiPriority w:val="99"/>
    <w:semiHidden/>
    <w:unhideWhenUsed/>
    <w:rsid w:val="00945C8A"/>
    <w:rPr>
      <w:rFonts w:ascii="Segoe UI" w:hAnsi="Segoe UI" w:cs="Segoe UI"/>
      <w:sz w:val="18"/>
      <w:szCs w:val="18"/>
    </w:rPr>
  </w:style>
  <w:style w:type="character" w:customStyle="1" w:styleId="BalloonTextChar">
    <w:name w:val="Balloon Text Char"/>
    <w:link w:val="BalloonText"/>
    <w:uiPriority w:val="99"/>
    <w:semiHidden/>
    <w:rsid w:val="00945C8A"/>
    <w:rPr>
      <w:rFonts w:ascii="Segoe UI" w:hAnsi="Segoe UI" w:cs="Segoe UI"/>
      <w:sz w:val="18"/>
      <w:szCs w:val="18"/>
    </w:rPr>
  </w:style>
  <w:style w:type="paragraph" w:styleId="Header">
    <w:name w:val="header"/>
    <w:basedOn w:val="Normal"/>
    <w:link w:val="HeaderChar"/>
    <w:uiPriority w:val="99"/>
    <w:unhideWhenUsed/>
    <w:rsid w:val="004C7D0E"/>
    <w:pPr>
      <w:tabs>
        <w:tab w:val="center" w:pos="4680"/>
        <w:tab w:val="right" w:pos="9360"/>
      </w:tabs>
      <w:spacing w:after="0" w:line="240" w:lineRule="auto"/>
    </w:pPr>
    <w:rPr>
      <w:rFonts w:ascii="CVS Health Sans" w:hAnsi="CVS Health Sans"/>
      <w:color w:val="000000" w:themeColor="text1"/>
    </w:rPr>
  </w:style>
  <w:style w:type="character" w:customStyle="1" w:styleId="HeaderChar">
    <w:name w:val="Header Char"/>
    <w:basedOn w:val="DefaultParagraphFont"/>
    <w:link w:val="Header"/>
    <w:uiPriority w:val="99"/>
    <w:rsid w:val="004C7D0E"/>
    <w:rPr>
      <w:rFonts w:ascii="CVS Health Sans" w:eastAsiaTheme="minorHAnsi" w:hAnsi="CVS Health Sans" w:cstheme="minorBidi"/>
      <w:color w:val="000000" w:themeColor="text1"/>
      <w:sz w:val="22"/>
      <w:szCs w:val="22"/>
    </w:rPr>
  </w:style>
  <w:style w:type="paragraph" w:styleId="Footer">
    <w:name w:val="footer"/>
    <w:basedOn w:val="Disclaimer"/>
    <w:link w:val="FooterChar"/>
    <w:uiPriority w:val="99"/>
    <w:unhideWhenUsed/>
    <w:rsid w:val="004C7D0E"/>
  </w:style>
  <w:style w:type="character" w:customStyle="1" w:styleId="FooterChar">
    <w:name w:val="Footer Char"/>
    <w:basedOn w:val="DefaultParagraphFont"/>
    <w:link w:val="Footer"/>
    <w:uiPriority w:val="99"/>
    <w:rsid w:val="004C7D0E"/>
    <w:rPr>
      <w:rFonts w:asciiTheme="minorHAnsi" w:eastAsiaTheme="minorHAnsi" w:hAnsiTheme="minorHAnsi" w:cs="Arial"/>
      <w:color w:val="000000" w:themeColor="text1"/>
      <w:sz w:val="15"/>
      <w:szCs w:val="15"/>
    </w:rPr>
  </w:style>
  <w:style w:type="paragraph" w:customStyle="1" w:styleId="Default">
    <w:name w:val="Default"/>
    <w:rsid w:val="002F56F0"/>
    <w:pPr>
      <w:autoSpaceDE w:val="0"/>
      <w:autoSpaceDN w:val="0"/>
      <w:adjustRightInd w:val="0"/>
    </w:pPr>
    <w:rPr>
      <w:rFonts w:ascii="HelveticaNeueLT Std Lt" w:eastAsia="Cambria" w:hAnsi="HelveticaNeueLT Std Lt" w:cs="HelveticaNeueLT Std Lt"/>
      <w:color w:val="000000"/>
      <w:sz w:val="24"/>
      <w:szCs w:val="24"/>
    </w:rPr>
  </w:style>
  <w:style w:type="character" w:styleId="CommentReference">
    <w:name w:val="annotation reference"/>
    <w:basedOn w:val="DefaultParagraphFont"/>
    <w:uiPriority w:val="99"/>
    <w:semiHidden/>
    <w:unhideWhenUsed/>
    <w:rsid w:val="004C7D0E"/>
    <w:rPr>
      <w:sz w:val="16"/>
      <w:szCs w:val="16"/>
    </w:rPr>
  </w:style>
  <w:style w:type="paragraph" w:styleId="CommentText">
    <w:name w:val="annotation text"/>
    <w:basedOn w:val="Normal"/>
    <w:link w:val="CommentTextChar"/>
    <w:uiPriority w:val="99"/>
    <w:unhideWhenUsed/>
    <w:rsid w:val="004C7D0E"/>
    <w:pPr>
      <w:spacing w:after="0" w:line="240" w:lineRule="auto"/>
      <w:ind w:left="-180"/>
    </w:pPr>
    <w:rPr>
      <w:rFonts w:ascii="CVS Health Sans" w:hAnsi="CVS Health Sans"/>
      <w:color w:val="000000" w:themeColor="text1"/>
      <w:sz w:val="20"/>
      <w:szCs w:val="20"/>
    </w:rPr>
  </w:style>
  <w:style w:type="character" w:customStyle="1" w:styleId="CommentTextChar">
    <w:name w:val="Comment Text Char"/>
    <w:basedOn w:val="DefaultParagraphFont"/>
    <w:link w:val="CommentText"/>
    <w:uiPriority w:val="99"/>
    <w:rsid w:val="004C7D0E"/>
    <w:rPr>
      <w:rFonts w:ascii="CVS Health Sans" w:eastAsiaTheme="minorHAnsi" w:hAnsi="CVS Health Sans" w:cstheme="minorBidi"/>
      <w:color w:val="000000" w:themeColor="text1"/>
    </w:rPr>
  </w:style>
  <w:style w:type="paragraph" w:styleId="CommentSubject">
    <w:name w:val="annotation subject"/>
    <w:basedOn w:val="CommentText"/>
    <w:next w:val="CommentText"/>
    <w:link w:val="CommentSubjectChar"/>
    <w:uiPriority w:val="99"/>
    <w:semiHidden/>
    <w:unhideWhenUsed/>
    <w:rsid w:val="004C7D0E"/>
    <w:rPr>
      <w:b/>
      <w:bCs/>
    </w:rPr>
  </w:style>
  <w:style w:type="character" w:customStyle="1" w:styleId="CommentSubjectChar">
    <w:name w:val="Comment Subject Char"/>
    <w:basedOn w:val="CommentTextChar"/>
    <w:link w:val="CommentSubject"/>
    <w:uiPriority w:val="99"/>
    <w:semiHidden/>
    <w:rsid w:val="004C7D0E"/>
    <w:rPr>
      <w:rFonts w:ascii="CVS Health Sans" w:eastAsiaTheme="minorHAnsi" w:hAnsi="CVS Health Sans" w:cstheme="minorBidi"/>
      <w:b/>
      <w:bCs/>
      <w:color w:val="000000" w:themeColor="text1"/>
    </w:rPr>
  </w:style>
  <w:style w:type="table" w:styleId="TableGrid">
    <w:name w:val="Table Grid"/>
    <w:basedOn w:val="TableNormal"/>
    <w:uiPriority w:val="39"/>
    <w:rsid w:val="004C7D0E"/>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73F0D"/>
    <w:rPr>
      <w:rFonts w:ascii="CVS Health Sans" w:eastAsiaTheme="minorHAnsi" w:hAnsi="CVS Health Sans" w:cs="Arial"/>
      <w:color w:val="000000" w:themeColor="text1"/>
      <w:sz w:val="22"/>
      <w:szCs w:val="22"/>
    </w:rPr>
  </w:style>
  <w:style w:type="paragraph" w:customStyle="1" w:styleId="TableH1">
    <w:name w:val="Table H1"/>
    <w:basedOn w:val="Normal"/>
    <w:qFormat/>
    <w:rsid w:val="004C7D0E"/>
    <w:pPr>
      <w:spacing w:after="40" w:line="240" w:lineRule="auto"/>
      <w:ind w:left="90"/>
    </w:pPr>
    <w:rPr>
      <w:rFonts w:asciiTheme="majorHAnsi" w:hAnsiTheme="majorHAnsi" w:cs="Arial"/>
      <w:b/>
      <w:color w:val="FFFFFF" w:themeColor="background1"/>
      <w:sz w:val="21"/>
      <w:szCs w:val="21"/>
    </w:rPr>
  </w:style>
  <w:style w:type="paragraph" w:customStyle="1" w:styleId="Tablebody">
    <w:name w:val="Table body"/>
    <w:basedOn w:val="Normal"/>
    <w:qFormat/>
    <w:rsid w:val="004C7D0E"/>
    <w:pPr>
      <w:spacing w:after="0" w:line="240" w:lineRule="auto"/>
      <w:ind w:left="70"/>
    </w:pPr>
    <w:rPr>
      <w:rFonts w:ascii="CVS Health Sans" w:hAnsi="CVS Health Sans"/>
      <w:color w:val="000000" w:themeColor="text1"/>
    </w:rPr>
  </w:style>
  <w:style w:type="paragraph" w:customStyle="1" w:styleId="Disclaimer">
    <w:name w:val="Disclaimer"/>
    <w:basedOn w:val="Normal"/>
    <w:qFormat/>
    <w:rsid w:val="004C7D0E"/>
    <w:pPr>
      <w:adjustRightInd w:val="0"/>
      <w:snapToGrid w:val="0"/>
      <w:spacing w:before="60" w:after="0" w:line="240" w:lineRule="auto"/>
    </w:pPr>
    <w:rPr>
      <w:rFonts w:cs="Arial"/>
      <w:color w:val="000000" w:themeColor="text1"/>
      <w:sz w:val="15"/>
      <w:szCs w:val="15"/>
    </w:rPr>
  </w:style>
  <w:style w:type="paragraph" w:styleId="FootnoteText">
    <w:name w:val="footnote text"/>
    <w:basedOn w:val="Disclaimer"/>
    <w:link w:val="FootnoteTextChar"/>
    <w:uiPriority w:val="99"/>
    <w:unhideWhenUsed/>
    <w:rsid w:val="004C7D0E"/>
    <w:pPr>
      <w:spacing w:before="120"/>
      <w:contextualSpacing/>
    </w:pPr>
  </w:style>
  <w:style w:type="character" w:customStyle="1" w:styleId="FootnoteTextChar">
    <w:name w:val="Footnote Text Char"/>
    <w:basedOn w:val="DefaultParagraphFont"/>
    <w:link w:val="FootnoteText"/>
    <w:uiPriority w:val="99"/>
    <w:rsid w:val="004C7D0E"/>
    <w:rPr>
      <w:rFonts w:asciiTheme="minorHAnsi" w:eastAsiaTheme="minorHAnsi" w:hAnsiTheme="minorHAnsi" w:cs="Arial"/>
      <w:color w:val="000000" w:themeColor="text1"/>
      <w:sz w:val="15"/>
      <w:szCs w:val="15"/>
    </w:rPr>
  </w:style>
  <w:style w:type="paragraph" w:customStyle="1" w:styleId="H1OversizedHeading">
    <w:name w:val="H1 Oversized Heading"/>
    <w:basedOn w:val="Normal"/>
    <w:qFormat/>
    <w:rsid w:val="004C7D0E"/>
    <w:pPr>
      <w:spacing w:before="120" w:after="260" w:line="216" w:lineRule="auto"/>
    </w:pPr>
    <w:rPr>
      <w:rFonts w:ascii="CVS Health Sans" w:hAnsi="CVS Health Sans"/>
      <w:color w:val="003866"/>
      <w:sz w:val="40"/>
      <w:szCs w:val="40"/>
    </w:rPr>
  </w:style>
  <w:style w:type="paragraph" w:customStyle="1" w:styleId="H2subheads">
    <w:name w:val="H2 subheads"/>
    <w:basedOn w:val="Normal"/>
    <w:qFormat/>
    <w:rsid w:val="004C7D0E"/>
    <w:pPr>
      <w:keepNext/>
      <w:spacing w:after="60" w:line="240" w:lineRule="auto"/>
    </w:pPr>
    <w:rPr>
      <w:rFonts w:ascii="CVS Health Sans" w:hAnsi="CVS Health Sans"/>
      <w:b/>
      <w:color w:val="000000" w:themeColor="text1"/>
    </w:rPr>
  </w:style>
  <w:style w:type="paragraph" w:customStyle="1" w:styleId="H2subheadnavy">
    <w:name w:val="H2 subhead navy"/>
    <w:basedOn w:val="H2subheads"/>
    <w:qFormat/>
    <w:rsid w:val="00287939"/>
    <w:rPr>
      <w:color w:val="0A4B8C" w:themeColor="accent1"/>
    </w:rPr>
  </w:style>
  <w:style w:type="character" w:customStyle="1" w:styleId="Heading1Char">
    <w:name w:val="Heading 1 Char"/>
    <w:basedOn w:val="DefaultParagraphFont"/>
    <w:link w:val="Heading1"/>
    <w:rsid w:val="004C7D0E"/>
    <w:rPr>
      <w:rFonts w:asciiTheme="majorHAnsi" w:eastAsia="PMingLiU" w:hAnsiTheme="majorHAnsi"/>
      <w:b/>
      <w:color w:val="003866"/>
      <w:sz w:val="24"/>
      <w:szCs w:val="24"/>
    </w:rPr>
  </w:style>
  <w:style w:type="character" w:customStyle="1" w:styleId="Inlineboldnavy">
    <w:name w:val="Inline bold navy"/>
    <w:basedOn w:val="InlineBold"/>
    <w:uiPriority w:val="1"/>
    <w:qFormat/>
    <w:rsid w:val="004C7D0E"/>
    <w:rPr>
      <w:rFonts w:ascii="CVS Health Sans" w:hAnsi="CVS Health Sans"/>
      <w:b/>
      <w:bCs/>
      <w:i w:val="0"/>
      <w:color w:val="004D87"/>
    </w:rPr>
  </w:style>
  <w:style w:type="paragraph" w:customStyle="1" w:styleId="LetterAddress">
    <w:name w:val="Letter Address"/>
    <w:basedOn w:val="BodyText"/>
    <w:qFormat/>
    <w:rsid w:val="004C7D0E"/>
    <w:pPr>
      <w:snapToGrid w:val="0"/>
      <w:spacing w:after="0"/>
    </w:pPr>
  </w:style>
  <w:style w:type="paragraph" w:customStyle="1" w:styleId="Needmoresupportcopy10pt">
    <w:name w:val="Need more support? copy – 10 pt"/>
    <w:qFormat/>
    <w:rsid w:val="00FD4654"/>
    <w:pPr>
      <w:tabs>
        <w:tab w:val="right" w:pos="9900"/>
      </w:tabs>
    </w:pPr>
    <w:rPr>
      <w:rFonts w:ascii="CVS Health Sans" w:eastAsia="CVS Health Sans" w:hAnsi="CVS Health Sans" w:cs="CVS Health Sans"/>
      <w:color w:val="808080" w:themeColor="background1" w:themeShade="80"/>
    </w:rPr>
  </w:style>
  <w:style w:type="paragraph" w:styleId="NormalWeb">
    <w:name w:val="Normal (Web)"/>
    <w:basedOn w:val="Normal"/>
    <w:uiPriority w:val="99"/>
    <w:unhideWhenUsed/>
    <w:rsid w:val="004C7D0E"/>
    <w:pPr>
      <w:spacing w:before="100" w:beforeAutospacing="1" w:after="100" w:afterAutospacing="1"/>
    </w:pPr>
    <w:rPr>
      <w:rFonts w:ascii="Times New Roman" w:eastAsia="Times New Roman" w:hAnsi="Times New Roman"/>
      <w:sz w:val="24"/>
      <w:szCs w:val="24"/>
    </w:rPr>
  </w:style>
  <w:style w:type="paragraph" w:customStyle="1" w:styleId="Ruleline">
    <w:name w:val="Rule line"/>
    <w:basedOn w:val="Normal"/>
    <w:qFormat/>
    <w:rsid w:val="004C7D0E"/>
    <w:pPr>
      <w:keepNext/>
      <w:spacing w:after="60" w:line="240" w:lineRule="auto"/>
      <w:ind w:left="-187"/>
    </w:pPr>
    <w:rPr>
      <w:rFonts w:ascii="CVS Health Sans Light" w:hAnsi="CVS Health Sans Light"/>
      <w:color w:val="000000" w:themeColor="text1"/>
      <w:sz w:val="18"/>
      <w:szCs w:val="18"/>
    </w:rPr>
  </w:style>
  <w:style w:type="paragraph" w:customStyle="1" w:styleId="Signoff">
    <w:name w:val="Signoff"/>
    <w:basedOn w:val="Normal"/>
    <w:qFormat/>
    <w:rsid w:val="004C7D0E"/>
    <w:pPr>
      <w:spacing w:after="0" w:line="240" w:lineRule="auto"/>
      <w:ind w:left="-180"/>
    </w:pPr>
    <w:rPr>
      <w:rFonts w:ascii="CVS Health Sans" w:hAnsi="CVS Health Sans"/>
      <w:i/>
      <w:color w:val="000000" w:themeColor="text1"/>
    </w:rPr>
  </w:style>
  <w:style w:type="character" w:styleId="Strong">
    <w:name w:val="Strong"/>
    <w:basedOn w:val="DefaultParagraphFont"/>
    <w:uiPriority w:val="22"/>
    <w:qFormat/>
    <w:rsid w:val="004C7D0E"/>
    <w:rPr>
      <w:b/>
      <w:bCs/>
    </w:rPr>
  </w:style>
  <w:style w:type="table" w:customStyle="1" w:styleId="Style1">
    <w:name w:val="Style1"/>
    <w:basedOn w:val="TableNormal"/>
    <w:uiPriority w:val="99"/>
    <w:rsid w:val="004C7D0E"/>
    <w:rPr>
      <w:rFonts w:asciiTheme="minorHAnsi" w:eastAsiaTheme="minorHAnsi" w:hAnsiTheme="minorHAnsi" w:cs="Times New Roman (Body CS)"/>
      <w:sz w:val="24"/>
      <w:szCs w:val="24"/>
    </w:rPr>
    <w:tblPr>
      <w:tblBorders>
        <w:insideH w:val="single" w:sz="4" w:space="0" w:color="C0C0C0" w:themeColor="background2"/>
      </w:tblBorders>
      <w:tblCellMar>
        <w:left w:w="58" w:type="dxa"/>
        <w:right w:w="58" w:type="dxa"/>
      </w:tblCellMar>
    </w:tblPr>
    <w:tcPr>
      <w:shd w:val="clear" w:color="auto" w:fill="F2F2F2" w:themeFill="background1" w:themeFillShade="F2"/>
      <w:vAlign w:val="center"/>
    </w:tcPr>
    <w:tblStylePr w:type="firstRow">
      <w:rPr>
        <w:rFonts w:asciiTheme="majorHAnsi" w:hAnsiTheme="majorHAnsi"/>
        <w:b w:val="0"/>
        <w:i w:val="0"/>
        <w:color w:val="FFFFFF" w:themeColor="background1"/>
        <w:sz w:val="21"/>
      </w:rPr>
      <w:tblPr/>
      <w:tcPr>
        <w:tcBorders>
          <w:top w:val="nil"/>
          <w:left w:val="nil"/>
          <w:bottom w:val="nil"/>
          <w:right w:val="nil"/>
          <w:insideH w:val="nil"/>
          <w:insideV w:val="nil"/>
          <w:tl2br w:val="nil"/>
          <w:tr2bl w:val="nil"/>
        </w:tcBorders>
        <w:shd w:val="clear" w:color="auto" w:fill="0A4B8C" w:themeFill="accent1"/>
        <w:vAlign w:val="center"/>
      </w:tcPr>
    </w:tblStylePr>
  </w:style>
  <w:style w:type="table" w:customStyle="1" w:styleId="TableGrid1">
    <w:name w:val="Table Grid1"/>
    <w:basedOn w:val="TableNormal"/>
    <w:uiPriority w:val="39"/>
    <w:rsid w:val="004C7D0E"/>
    <w:rPr>
      <w:rFonts w:asciiTheme="minorHAnsi" w:eastAsiaTheme="minorHAnsi"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1black">
    <w:name w:val="Table H1 black"/>
    <w:basedOn w:val="TableH1"/>
    <w:qFormat/>
    <w:rsid w:val="004C7D0E"/>
    <w:rPr>
      <w:color w:val="000000" w:themeColor="text1"/>
    </w:rPr>
  </w:style>
  <w:style w:type="paragraph" w:customStyle="1" w:styleId="TableText">
    <w:name w:val="Table Text"/>
    <w:basedOn w:val="BodyText"/>
    <w:qFormat/>
    <w:rsid w:val="004C7D0E"/>
    <w:pPr>
      <w:spacing w:after="0"/>
      <w:ind w:left="86"/>
    </w:pPr>
    <w:rPr>
      <w:sz w:val="21"/>
      <w:szCs w:val="21"/>
    </w:rPr>
  </w:style>
  <w:style w:type="paragraph" w:customStyle="1" w:styleId="BoldCAPSindent">
    <w:name w:val="Bold CAPS indent"/>
    <w:qFormat/>
    <w:rsid w:val="00E242EF"/>
    <w:pPr>
      <w:tabs>
        <w:tab w:val="left" w:pos="828"/>
      </w:tabs>
      <w:spacing w:before="120" w:after="120"/>
      <w:ind w:left="720" w:right="-216"/>
    </w:pPr>
    <w:rPr>
      <w:rFonts w:ascii="CVS Health Sans" w:eastAsiaTheme="minorHAnsi" w:hAnsi="CVS Health Sans" w:cs="Arial"/>
      <w:b/>
      <w:bCs/>
      <w:color w:val="000000" w:themeColor="text1"/>
      <w:sz w:val="22"/>
      <w:szCs w:val="22"/>
    </w:rPr>
  </w:style>
  <w:style w:type="paragraph" w:customStyle="1" w:styleId="Bulletlistindent">
    <w:name w:val="Bullet list indent"/>
    <w:qFormat/>
    <w:rsid w:val="001D1812"/>
    <w:pPr>
      <w:numPr>
        <w:numId w:val="16"/>
      </w:numPr>
      <w:spacing w:before="60" w:after="60" w:line="264" w:lineRule="auto"/>
      <w:ind w:right="144"/>
    </w:pPr>
    <w:rPr>
      <w:rFonts w:ascii="CVS Health Sans" w:eastAsia="CVS Health Sans" w:hAnsi="CVS Health Sans" w:cs="CVS Health Sans"/>
      <w:color w:val="000000" w:themeColor="text1"/>
      <w:sz w:val="22"/>
      <w:szCs w:val="22"/>
    </w:rPr>
  </w:style>
  <w:style w:type="paragraph" w:styleId="Revision">
    <w:name w:val="Revision"/>
    <w:hidden/>
    <w:uiPriority w:val="99"/>
    <w:semiHidden/>
    <w:rsid w:val="005D33CD"/>
    <w:rPr>
      <w:rFonts w:asciiTheme="minorHAnsi" w:hAnsiTheme="minorHAnsi"/>
      <w:sz w:val="22"/>
      <w:szCs w:val="22"/>
    </w:rPr>
  </w:style>
  <w:style w:type="paragraph" w:styleId="NoSpacing">
    <w:name w:val="No Spacing"/>
    <w:uiPriority w:val="1"/>
    <w:qFormat/>
    <w:rsid w:val="002A3FFA"/>
    <w:rPr>
      <w:rFonts w:asciiTheme="minorHAnsi" w:eastAsiaTheme="minorHAnsi" w:hAnsiTheme="minorHAnsi" w:cstheme="minorBidi"/>
      <w:sz w:val="22"/>
      <w:szCs w:val="22"/>
    </w:rPr>
  </w:style>
  <w:style w:type="paragraph" w:customStyle="1" w:styleId="Needmoresupport-Gray">
    <w:name w:val="Need more support - Gray"/>
    <w:basedOn w:val="Normal"/>
    <w:qFormat/>
    <w:rsid w:val="002D1B63"/>
    <w:pPr>
      <w:tabs>
        <w:tab w:val="right" w:pos="9900"/>
      </w:tabs>
      <w:spacing w:after="0"/>
      <w:ind w:left="-180"/>
    </w:pPr>
    <w:rPr>
      <w:rFonts w:ascii="CVS Health Sans" w:eastAsia="CVS Health Sans" w:hAnsi="CVS Health Sans" w:cs="CVS Health Sans"/>
      <w:b/>
      <w:bCs/>
      <w:color w:val="808080" w:themeColor="background1" w:themeShade="80"/>
      <w:sz w:val="20"/>
      <w:szCs w:val="20"/>
    </w:rPr>
  </w:style>
  <w:style w:type="character" w:customStyle="1" w:styleId="cf01">
    <w:name w:val="cf01"/>
    <w:basedOn w:val="DefaultParagraphFont"/>
    <w:rsid w:val="004942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27553">
      <w:bodyDiv w:val="1"/>
      <w:marLeft w:val="0"/>
      <w:marRight w:val="0"/>
      <w:marTop w:val="0"/>
      <w:marBottom w:val="0"/>
      <w:divBdr>
        <w:top w:val="none" w:sz="0" w:space="0" w:color="auto"/>
        <w:left w:val="none" w:sz="0" w:space="0" w:color="auto"/>
        <w:bottom w:val="none" w:sz="0" w:space="0" w:color="auto"/>
        <w:right w:val="none" w:sz="0" w:space="0" w:color="auto"/>
      </w:divBdr>
    </w:div>
    <w:div w:id="1072775724">
      <w:bodyDiv w:val="1"/>
      <w:marLeft w:val="0"/>
      <w:marRight w:val="0"/>
      <w:marTop w:val="0"/>
      <w:marBottom w:val="0"/>
      <w:divBdr>
        <w:top w:val="none" w:sz="0" w:space="0" w:color="auto"/>
        <w:left w:val="none" w:sz="0" w:space="0" w:color="auto"/>
        <w:bottom w:val="none" w:sz="0" w:space="0" w:color="auto"/>
        <w:right w:val="none" w:sz="0" w:space="0" w:color="auto"/>
      </w:divBdr>
    </w:div>
    <w:div w:id="1496218941">
      <w:bodyDiv w:val="1"/>
      <w:marLeft w:val="0"/>
      <w:marRight w:val="0"/>
      <w:marTop w:val="0"/>
      <w:marBottom w:val="0"/>
      <w:divBdr>
        <w:top w:val="none" w:sz="0" w:space="0" w:color="auto"/>
        <w:left w:val="none" w:sz="0" w:space="0" w:color="auto"/>
        <w:bottom w:val="none" w:sz="0" w:space="0" w:color="auto"/>
        <w:right w:val="none" w:sz="0" w:space="0" w:color="auto"/>
      </w:divBdr>
    </w:div>
    <w:div w:id="1560049970">
      <w:bodyDiv w:val="1"/>
      <w:marLeft w:val="0"/>
      <w:marRight w:val="0"/>
      <w:marTop w:val="0"/>
      <w:marBottom w:val="0"/>
      <w:divBdr>
        <w:top w:val="none" w:sz="0" w:space="0" w:color="auto"/>
        <w:left w:val="none" w:sz="0" w:space="0" w:color="auto"/>
        <w:bottom w:val="none" w:sz="0" w:space="0" w:color="auto"/>
        <w:right w:val="none" w:sz="0" w:space="0" w:color="auto"/>
      </w:divBdr>
    </w:div>
    <w:div w:id="1656376520">
      <w:bodyDiv w:val="1"/>
      <w:marLeft w:val="0"/>
      <w:marRight w:val="0"/>
      <w:marTop w:val="0"/>
      <w:marBottom w:val="0"/>
      <w:divBdr>
        <w:top w:val="none" w:sz="0" w:space="0" w:color="auto"/>
        <w:left w:val="none" w:sz="0" w:space="0" w:color="auto"/>
        <w:bottom w:val="none" w:sz="0" w:space="0" w:color="auto"/>
        <w:right w:val="none" w:sz="0" w:space="0" w:color="auto"/>
      </w:divBdr>
    </w:div>
    <w:div w:id="208806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15374\Documents\Work\Templates%20and%20Libraries\Writer%20template%20for%20Lisa\FEB2023_MemberLetterTemplate_1b.dotx" TargetMode="External"/></Relationships>
</file>

<file path=word/theme/theme1.xml><?xml version="1.0" encoding="utf-8"?>
<a:theme xmlns:a="http://schemas.openxmlformats.org/drawingml/2006/main" name="PBM CVS Health Office Theme">
  <a:themeElements>
    <a:clrScheme name="PBM Blue Theme">
      <a:dk1>
        <a:srgbClr val="000000"/>
      </a:dk1>
      <a:lt1>
        <a:srgbClr val="FFFFFF"/>
      </a:lt1>
      <a:dk2>
        <a:srgbClr val="3F3F3F"/>
      </a:dk2>
      <a:lt2>
        <a:srgbClr val="C0C0C0"/>
      </a:lt2>
      <a:accent1>
        <a:srgbClr val="0A4B8C"/>
      </a:accent1>
      <a:accent2>
        <a:srgbClr val="267AC0"/>
      </a:accent2>
      <a:accent3>
        <a:srgbClr val="6AB2E6"/>
      </a:accent3>
      <a:accent4>
        <a:srgbClr val="A7D2F4"/>
      </a:accent4>
      <a:accent5>
        <a:srgbClr val="646464"/>
      </a:accent5>
      <a:accent6>
        <a:srgbClr val="868686"/>
      </a:accent6>
      <a:hlink>
        <a:srgbClr val="3F3F3F"/>
      </a:hlink>
      <a:folHlink>
        <a:srgbClr val="A5A5A5"/>
      </a:folHlink>
    </a:clrScheme>
    <a:fontScheme name="CVS Fonts">
      <a:majorFont>
        <a:latin typeface="CVS Health Sans"/>
        <a:ea typeface=""/>
        <a:cs typeface=""/>
      </a:majorFont>
      <a:minorFont>
        <a:latin typeface="CVS Health Sans"/>
        <a:ea typeface=""/>
        <a:cs typeface=""/>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5"/>
        </a:solidFill>
        <a:ln>
          <a:noFill/>
          <a:miter lim="800000"/>
        </a:ln>
        <a:effectLst/>
      </a:spPr>
      <a:bodyPr rtlCol="0" anchor="ctr"/>
      <a:lstStyle>
        <a:defPPr algn="ctr">
          <a:defRPr sz="1500" b="1" dirty="0">
            <a:solidFill>
              <a:schemeClr val="bg1"/>
            </a:solidFill>
          </a:defRPr>
        </a:defPPr>
      </a:lstStyle>
      <a:style>
        <a:lnRef idx="1">
          <a:schemeClr val="accent1"/>
        </a:lnRef>
        <a:fillRef idx="3">
          <a:schemeClr val="accent1"/>
        </a:fillRef>
        <a:effectRef idx="2">
          <a:schemeClr val="accent1"/>
        </a:effectRef>
        <a:fontRef idx="minor">
          <a:schemeClr val="lt1"/>
        </a:fontRef>
      </a:style>
    </a:spDef>
    <a:lnDef>
      <a:spPr>
        <a:ln w="12700" cmpd="sng">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CVS Health Red">
      <a:srgbClr val="CC0000"/>
    </a:custClr>
    <a:custClr name="PPT Red Dark">
      <a:srgbClr val="9E0000"/>
    </a:custClr>
    <a:custClr name="Gray Extralight">
      <a:srgbClr val="E9E9E9"/>
    </a:custClr>
    <a:custClr name="PPT Gray Light">
      <a:srgbClr val="C0C0C0"/>
    </a:custClr>
    <a:custClr name="PPT Gray Medium">
      <a:srgbClr val="868686"/>
    </a:custClr>
    <a:custClr name="PPT Gray Dark">
      <a:srgbClr val="646464"/>
    </a:custClr>
    <a:custClr name="Aetna Violet">
      <a:srgbClr val="7D3F98"/>
    </a:custClr>
    <a:custClr name="PPT Violet Dark">
      <a:srgbClr val="563D82"/>
    </a:custClr>
    <a:custClr name="Navy Light">
      <a:srgbClr val="0A4B8C"/>
    </a:custClr>
    <a:custClr name="Navy">
      <a:srgbClr val="0B315E"/>
    </a:custClr>
    <a:custClr name="Navy Light">
      <a:srgbClr val="0A4B8C"/>
    </a:custClr>
    <a:custClr name="PPT Blue Dark">
      <a:srgbClr val="267AC0"/>
    </a:custClr>
    <a:custClr name="PPT Teal Extradark">
      <a:srgbClr val="00787E"/>
    </a:custClr>
    <a:custClr name="Teal Dark">
      <a:srgbClr val="00A78E"/>
    </a:custClr>
    <a:custClr name="PPT Gray Dark">
      <a:srgbClr val="646464"/>
    </a:custClr>
    <a:custClr name="PPT Gray Medium">
      <a:srgbClr val="868686"/>
    </a:custClr>
    <a:custClr name="PPT Green Extradark">
      <a:srgbClr val="487A10"/>
    </a:custClr>
    <a:custClr name="Green Dark">
      <a:srgbClr val="61A515"/>
    </a:custClr>
    <a:custClr name="PPT Orange Extradark">
      <a:srgbClr val="CE430C"/>
    </a:custClr>
    <a:custClr name="Orange Dark">
      <a:srgbClr val="F4642A"/>
    </a:custClr>
  </a:custClrLst>
  <a:extLst>
    <a:ext uri="{05A4C25C-085E-4340-85A3-A5531E510DB2}">
      <thm15:themeFamily xmlns:thm15="http://schemas.microsoft.com/office/thememl/2012/main" name="PBM CVS Health Office Theme" id="{D3C967EE-1FF2-4D53-860A-B82A0C485D97}" vid="{6846D6C9-682C-4ABB-AC75-118650AC3083}"/>
    </a:ext>
  </a:extLst>
</a:theme>
</file>

<file path=docProps/app.xml><?xml version="1.0" encoding="utf-8"?>
<Properties xmlns="http://schemas.openxmlformats.org/officeDocument/2006/extended-properties" xmlns:vt="http://schemas.openxmlformats.org/officeDocument/2006/docPropsVTypes">
  <Template>FEB2023_MemberLetterTemplate_1b</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CVS Health</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Haaversen</dc:creator>
  <cp:keywords/>
  <cp:lastModifiedBy>Peshick, Robin</cp:lastModifiedBy>
  <cp:revision>2</cp:revision>
  <cp:lastPrinted>2023-01-11T22:35:00Z</cp:lastPrinted>
  <dcterms:created xsi:type="dcterms:W3CDTF">2025-10-13T19:36:00Z</dcterms:created>
  <dcterms:modified xsi:type="dcterms:W3CDTF">2025-10-13T19:36:00Z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LastSaved">
    <vt:filetime>2020-08-06T00:00:00Z</vt:filetime>
  </property>
  <property fmtid="{D5CDD505-2E9C-101B-9397-08002B2CF9AE}" pid="4" name="MSIP_Label_67599526-06ca-49cc-9fa9-5307800a949a_Enabled">
    <vt:lpwstr>true</vt:lpwstr>
  </property>
  <property fmtid="{D5CDD505-2E9C-101B-9397-08002B2CF9AE}" pid="5" name="MSIP_Label_67599526-06ca-49cc-9fa9-5307800a949a_SetDate">
    <vt:lpwstr>2022-10-20T21:38:31Z</vt:lpwstr>
  </property>
  <property fmtid="{D5CDD505-2E9C-101B-9397-08002B2CF9AE}" pid="6" name="MSIP_Label_67599526-06ca-49cc-9fa9-5307800a949a_Method">
    <vt:lpwstr>Standard</vt:lpwstr>
  </property>
  <property fmtid="{D5CDD505-2E9C-101B-9397-08002B2CF9AE}" pid="7" name="MSIP_Label_67599526-06ca-49cc-9fa9-5307800a949a_Name">
    <vt:lpwstr>67599526-06ca-49cc-9fa9-5307800a949a</vt:lpwstr>
  </property>
  <property fmtid="{D5CDD505-2E9C-101B-9397-08002B2CF9AE}" pid="8" name="MSIP_Label_67599526-06ca-49cc-9fa9-5307800a949a_SiteId">
    <vt:lpwstr>fabb61b8-3afe-4e75-b934-a47f782b8cd7</vt:lpwstr>
  </property>
  <property fmtid="{D5CDD505-2E9C-101B-9397-08002B2CF9AE}" pid="9" name="MSIP_Label_67599526-06ca-49cc-9fa9-5307800a949a_ActionId">
    <vt:lpwstr>70ad7b79-4a76-4d16-9799-b480469d43d2</vt:lpwstr>
  </property>
  <property fmtid="{D5CDD505-2E9C-101B-9397-08002B2CF9AE}" pid="10" name="MSIP_Label_67599526-06ca-49cc-9fa9-5307800a949a_ContentBits">
    <vt:lpwstr>0</vt:lpwstr>
  </property>
  <property fmtid="{D5CDD505-2E9C-101B-9397-08002B2CF9AE}" pid="11" name="MSIP_Label_790e4d1b-c058-4070-838e-04f267c0fd78_Enabled">
    <vt:lpwstr>true</vt:lpwstr>
  </property>
  <property fmtid="{D5CDD505-2E9C-101B-9397-08002B2CF9AE}" pid="12" name="MSIP_Label_790e4d1b-c058-4070-838e-04f267c0fd78_SetDate">
    <vt:lpwstr>2025-10-10T15:40:07Z</vt:lpwstr>
  </property>
  <property fmtid="{D5CDD505-2E9C-101B-9397-08002B2CF9AE}" pid="13" name="MSIP_Label_790e4d1b-c058-4070-838e-04f267c0fd78_Method">
    <vt:lpwstr>Standard</vt:lpwstr>
  </property>
  <property fmtid="{D5CDD505-2E9C-101B-9397-08002B2CF9AE}" pid="14" name="MSIP_Label_790e4d1b-c058-4070-838e-04f267c0fd78_Name">
    <vt:lpwstr>Business Internal Data</vt:lpwstr>
  </property>
  <property fmtid="{D5CDD505-2E9C-101B-9397-08002B2CF9AE}" pid="15" name="MSIP_Label_790e4d1b-c058-4070-838e-04f267c0fd78_SiteId">
    <vt:lpwstr>34b38c17-ee08-47b6-bdc6-927957eb2bbc</vt:lpwstr>
  </property>
  <property fmtid="{D5CDD505-2E9C-101B-9397-08002B2CF9AE}" pid="16" name="MSIP_Label_790e4d1b-c058-4070-838e-04f267c0fd78_ActionId">
    <vt:lpwstr>73a0879f-cd27-4cde-a3d4-04f501a2e0cc</vt:lpwstr>
  </property>
  <property fmtid="{D5CDD505-2E9C-101B-9397-08002B2CF9AE}" pid="17" name="MSIP_Label_790e4d1b-c058-4070-838e-04f267c0fd78_ContentBits">
    <vt:lpwstr>0</vt:lpwstr>
  </property>
  <property fmtid="{D5CDD505-2E9C-101B-9397-08002B2CF9AE}" pid="18" name="MSIP_Label_790e4d1b-c058-4070-838e-04f267c0fd78_Tag">
    <vt:lpwstr>10, 3, 0, 1</vt:lpwstr>
  </property>
</Properties>
</file>